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2E55" w14:textId="77777777" w:rsidR="00B973BD" w:rsidRDefault="00B973BD" w:rsidP="00B973BD">
      <w:pPr>
        <w:pStyle w:val="NormalWeb"/>
        <w:jc w:val="center"/>
        <w:rPr>
          <w:sz w:val="24"/>
          <w:szCs w:val="24"/>
        </w:rPr>
      </w:pPr>
      <w:r>
        <w:rPr>
          <w:noProof/>
          <w:sz w:val="24"/>
          <w:szCs w:val="24"/>
        </w:rPr>
        <w:drawing>
          <wp:inline distT="0" distB="0" distL="0" distR="0" wp14:anchorId="527F2E6B" wp14:editId="527F2E6C">
            <wp:extent cx="1828800" cy="809625"/>
            <wp:effectExtent l="19050" t="0" r="0" b="0"/>
            <wp:docPr id="2"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7" cstate="print"/>
                    <a:srcRect/>
                    <a:stretch>
                      <a:fillRect/>
                    </a:stretch>
                  </pic:blipFill>
                  <pic:spPr bwMode="auto">
                    <a:xfrm>
                      <a:off x="0" y="0"/>
                      <a:ext cx="1828800" cy="809625"/>
                    </a:xfrm>
                    <a:prstGeom prst="rect">
                      <a:avLst/>
                    </a:prstGeom>
                    <a:noFill/>
                    <a:ln w="9525">
                      <a:noFill/>
                      <a:miter lim="800000"/>
                      <a:headEnd/>
                      <a:tailEnd/>
                    </a:ln>
                  </pic:spPr>
                </pic:pic>
              </a:graphicData>
            </a:graphic>
          </wp:inline>
        </w:drawing>
      </w:r>
    </w:p>
    <w:p w14:paraId="44AC22B8" w14:textId="057DFA1B" w:rsidR="00450BCE" w:rsidRDefault="00450BCE" w:rsidP="00450BCE">
      <w:pPr>
        <w:pStyle w:val="NormalWeb"/>
        <w:spacing w:before="0" w:beforeAutospacing="0" w:after="0" w:afterAutospacing="0" w:line="240" w:lineRule="auto"/>
        <w:rPr>
          <w:sz w:val="24"/>
          <w:szCs w:val="24"/>
        </w:rPr>
      </w:pPr>
      <w:r>
        <w:rPr>
          <w:sz w:val="24"/>
          <w:szCs w:val="24"/>
        </w:rPr>
        <w:t>City of Colville</w:t>
      </w:r>
    </w:p>
    <w:p w14:paraId="418A0BA5" w14:textId="5E36701E" w:rsidR="00450BCE" w:rsidRDefault="00450BCE" w:rsidP="00450BCE">
      <w:pPr>
        <w:pStyle w:val="NormalWeb"/>
        <w:spacing w:before="0" w:beforeAutospacing="0" w:after="0" w:afterAutospacing="0" w:line="240" w:lineRule="auto"/>
        <w:rPr>
          <w:sz w:val="24"/>
          <w:szCs w:val="24"/>
        </w:rPr>
      </w:pPr>
      <w:r>
        <w:rPr>
          <w:sz w:val="24"/>
          <w:szCs w:val="24"/>
        </w:rPr>
        <w:t>Vinson Fund</w:t>
      </w:r>
    </w:p>
    <w:p w14:paraId="41357B51" w14:textId="3C647CBA" w:rsidR="00450BCE" w:rsidRDefault="00450BCE" w:rsidP="00450BCE">
      <w:pPr>
        <w:pStyle w:val="NormalWeb"/>
        <w:spacing w:before="0" w:beforeAutospacing="0" w:after="0" w:afterAutospacing="0" w:line="240" w:lineRule="auto"/>
        <w:rPr>
          <w:sz w:val="24"/>
          <w:szCs w:val="24"/>
        </w:rPr>
      </w:pPr>
      <w:r>
        <w:rPr>
          <w:sz w:val="24"/>
          <w:szCs w:val="24"/>
        </w:rPr>
        <w:t>170 South Oak</w:t>
      </w:r>
    </w:p>
    <w:p w14:paraId="21A44345" w14:textId="325CFD9B" w:rsidR="00450BCE" w:rsidRDefault="00450BCE" w:rsidP="00450BCE">
      <w:pPr>
        <w:pStyle w:val="NormalWeb"/>
        <w:spacing w:before="0" w:beforeAutospacing="0" w:after="0" w:afterAutospacing="0" w:line="240" w:lineRule="auto"/>
        <w:rPr>
          <w:sz w:val="24"/>
          <w:szCs w:val="24"/>
        </w:rPr>
      </w:pPr>
      <w:r>
        <w:rPr>
          <w:sz w:val="24"/>
          <w:szCs w:val="24"/>
        </w:rPr>
        <w:t>Colville, WA  99114</w:t>
      </w:r>
    </w:p>
    <w:p w14:paraId="5E80A214" w14:textId="77777777" w:rsidR="00450BCE" w:rsidRDefault="00450BCE" w:rsidP="00450BCE">
      <w:pPr>
        <w:pStyle w:val="NormalWeb"/>
        <w:spacing w:before="0" w:beforeAutospacing="0" w:after="0" w:afterAutospacing="0" w:line="240" w:lineRule="auto"/>
        <w:rPr>
          <w:sz w:val="24"/>
          <w:szCs w:val="24"/>
        </w:rPr>
      </w:pPr>
    </w:p>
    <w:p w14:paraId="567BD81F" w14:textId="24D2E2DD" w:rsidR="00450BCE" w:rsidRDefault="00450BCE" w:rsidP="00450BCE">
      <w:pPr>
        <w:pStyle w:val="NormalWeb"/>
        <w:spacing w:before="0" w:beforeAutospacing="0" w:after="0" w:afterAutospacing="0" w:line="240" w:lineRule="auto"/>
        <w:rPr>
          <w:sz w:val="24"/>
          <w:szCs w:val="24"/>
        </w:rPr>
      </w:pPr>
      <w:r>
        <w:rPr>
          <w:sz w:val="24"/>
          <w:szCs w:val="24"/>
        </w:rPr>
        <w:t>RE: 200</w:t>
      </w:r>
      <w:r w:rsidRPr="00450BCE">
        <w:rPr>
          <w:sz w:val="24"/>
          <w:szCs w:val="24"/>
          <w:vertAlign w:val="superscript"/>
        </w:rPr>
        <w:t>th</w:t>
      </w:r>
      <w:r>
        <w:rPr>
          <w:sz w:val="24"/>
          <w:szCs w:val="24"/>
        </w:rPr>
        <w:t xml:space="preserve"> Anniversary of the Establishment of Hudson’s Bay Fort Colvile *</w:t>
      </w:r>
    </w:p>
    <w:p w14:paraId="457BBD4A" w14:textId="77777777" w:rsidR="00450BCE" w:rsidRDefault="00450BCE" w:rsidP="00450BCE">
      <w:pPr>
        <w:pStyle w:val="NormalWeb"/>
        <w:spacing w:before="0" w:beforeAutospacing="0" w:after="0" w:afterAutospacing="0" w:line="240" w:lineRule="auto"/>
        <w:rPr>
          <w:sz w:val="24"/>
          <w:szCs w:val="24"/>
        </w:rPr>
      </w:pPr>
    </w:p>
    <w:p w14:paraId="6BE622FB" w14:textId="544648FB" w:rsidR="00450BCE" w:rsidRDefault="00450BCE" w:rsidP="00450BCE">
      <w:pPr>
        <w:pStyle w:val="NormalWeb"/>
        <w:spacing w:before="0" w:beforeAutospacing="0" w:after="0" w:afterAutospacing="0" w:line="240" w:lineRule="auto"/>
        <w:rPr>
          <w:sz w:val="24"/>
          <w:szCs w:val="24"/>
        </w:rPr>
      </w:pPr>
      <w:r>
        <w:rPr>
          <w:sz w:val="24"/>
          <w:szCs w:val="24"/>
        </w:rPr>
        <w:t>Respected Vinson Fund Advisors:</w:t>
      </w:r>
    </w:p>
    <w:p w14:paraId="4296E181" w14:textId="77777777" w:rsidR="00450BCE" w:rsidRDefault="00450BCE" w:rsidP="00450BCE">
      <w:pPr>
        <w:pStyle w:val="NormalWeb"/>
        <w:spacing w:before="0" w:beforeAutospacing="0" w:after="0" w:afterAutospacing="0" w:line="240" w:lineRule="auto"/>
        <w:rPr>
          <w:sz w:val="24"/>
          <w:szCs w:val="24"/>
        </w:rPr>
      </w:pPr>
    </w:p>
    <w:p w14:paraId="47DE6E76" w14:textId="08B050C7" w:rsidR="00450BCE" w:rsidRDefault="00450BCE" w:rsidP="00450BCE">
      <w:pPr>
        <w:pStyle w:val="NormalWeb"/>
        <w:spacing w:before="0" w:beforeAutospacing="0" w:after="0" w:afterAutospacing="0" w:line="240" w:lineRule="auto"/>
        <w:rPr>
          <w:sz w:val="24"/>
          <w:szCs w:val="24"/>
        </w:rPr>
      </w:pPr>
      <w:r>
        <w:rPr>
          <w:sz w:val="24"/>
          <w:szCs w:val="24"/>
        </w:rPr>
        <w:t>This Vinson Fund Application requires some explanation because the events that will be most affected will be held in 2025.  This early application is warranted by our intention to feature a 30-foot-long Columbia Boat in the Spring and Summer</w:t>
      </w:r>
      <w:r w:rsidR="00B136CA">
        <w:rPr>
          <w:sz w:val="24"/>
          <w:szCs w:val="24"/>
        </w:rPr>
        <w:t>, 2025,</w:t>
      </w:r>
      <w:r>
        <w:rPr>
          <w:sz w:val="24"/>
          <w:szCs w:val="24"/>
        </w:rPr>
        <w:t xml:space="preserve"> presentations of this 3-part event schedule.  One of the main functions of this Hudson’s Bay Fort was the production of Columbia Boats.  These unique craft were developed by famous explorer and cartographer, David Thompson</w:t>
      </w:r>
      <w:r w:rsidR="00B136CA">
        <w:rPr>
          <w:sz w:val="24"/>
          <w:szCs w:val="24"/>
        </w:rPr>
        <w:t>,</w:t>
      </w:r>
      <w:r>
        <w:rPr>
          <w:sz w:val="24"/>
          <w:szCs w:val="24"/>
        </w:rPr>
        <w:t xml:space="preserve"> in the winter of 18</w:t>
      </w:r>
      <w:r w:rsidR="00B136CA">
        <w:rPr>
          <w:sz w:val="24"/>
          <w:szCs w:val="24"/>
        </w:rPr>
        <w:t>10-1811 at Boat Encampment near current day Revelstoke BC.  A critical innovation was lapstrake construction using cedar planks.  Because of the abundance of cedar and its position on the banks of the Columbia, Hudson’s Bay commissioned the construction of hundreds of these boats at Fort Colvile. With capacity for several tons of supplies, a weight light enough to portage around rapids, and their relative ease of repair, they continued to be the main transportation vehicle of the fur trade for 40 years.</w:t>
      </w:r>
    </w:p>
    <w:p w14:paraId="77A58F0E" w14:textId="77777777" w:rsidR="00B136CA" w:rsidRDefault="00B136CA" w:rsidP="00450BCE">
      <w:pPr>
        <w:pStyle w:val="NormalWeb"/>
        <w:spacing w:before="0" w:beforeAutospacing="0" w:after="0" w:afterAutospacing="0" w:line="240" w:lineRule="auto"/>
        <w:rPr>
          <w:sz w:val="24"/>
          <w:szCs w:val="24"/>
        </w:rPr>
      </w:pPr>
    </w:p>
    <w:p w14:paraId="06312ECB" w14:textId="699EC849" w:rsidR="00B136CA" w:rsidRDefault="00B136CA" w:rsidP="00450BCE">
      <w:pPr>
        <w:pStyle w:val="NormalWeb"/>
        <w:spacing w:before="0" w:beforeAutospacing="0" w:after="0" w:afterAutospacing="0" w:line="240" w:lineRule="auto"/>
        <w:rPr>
          <w:sz w:val="24"/>
          <w:szCs w:val="24"/>
        </w:rPr>
      </w:pPr>
      <w:r>
        <w:rPr>
          <w:sz w:val="24"/>
          <w:szCs w:val="24"/>
        </w:rPr>
        <w:t xml:space="preserve">The Kettle Falls-Colville area continues to be a center of quality boat construction and cedar supply to this day.  To bring this tradition to light, the Heritage Network wants to have a full-sized replica built of this historic craft.  </w:t>
      </w:r>
      <w:r w:rsidR="000F5073">
        <w:rPr>
          <w:sz w:val="24"/>
          <w:szCs w:val="24"/>
        </w:rPr>
        <w:t>We have secured plans through fur trade historian Tom Holloway and found an experienced canoe builder, John Zinser, who can build this craft with help and advice from Native canoe expert, Sean Brigman, a professor at Gonzaga University.</w:t>
      </w:r>
    </w:p>
    <w:p w14:paraId="5BF0EF5E" w14:textId="77777777" w:rsidR="000F5073" w:rsidRDefault="000F5073" w:rsidP="00450BCE">
      <w:pPr>
        <w:pStyle w:val="NormalWeb"/>
        <w:spacing w:before="0" w:beforeAutospacing="0" w:after="0" w:afterAutospacing="0" w:line="240" w:lineRule="auto"/>
        <w:rPr>
          <w:sz w:val="24"/>
          <w:szCs w:val="24"/>
        </w:rPr>
      </w:pPr>
    </w:p>
    <w:p w14:paraId="54BDF976" w14:textId="5E6CAD92" w:rsidR="000F5073" w:rsidRDefault="000F5073" w:rsidP="00450BCE">
      <w:pPr>
        <w:pStyle w:val="NormalWeb"/>
        <w:spacing w:before="0" w:beforeAutospacing="0" w:after="0" w:afterAutospacing="0" w:line="240" w:lineRule="auto"/>
        <w:rPr>
          <w:sz w:val="24"/>
          <w:szCs w:val="24"/>
        </w:rPr>
      </w:pPr>
      <w:r>
        <w:rPr>
          <w:sz w:val="24"/>
          <w:szCs w:val="24"/>
        </w:rPr>
        <w:lastRenderedPageBreak/>
        <w:t>This application is being submitted early in 2024 to allow time to secure the materials that Zinser requires and have the boat constructed in time for the Bicentennial.</w:t>
      </w:r>
    </w:p>
    <w:p w14:paraId="0DA40547" w14:textId="77777777" w:rsidR="000F5073" w:rsidRDefault="000F5073" w:rsidP="00450BCE">
      <w:pPr>
        <w:pStyle w:val="NormalWeb"/>
        <w:spacing w:before="0" w:beforeAutospacing="0" w:after="0" w:afterAutospacing="0" w:line="240" w:lineRule="auto"/>
        <w:rPr>
          <w:sz w:val="24"/>
          <w:szCs w:val="24"/>
        </w:rPr>
      </w:pPr>
    </w:p>
    <w:p w14:paraId="721A0F0E" w14:textId="75FA23B0" w:rsidR="000F5073" w:rsidRDefault="000F5073" w:rsidP="00450BCE">
      <w:pPr>
        <w:pStyle w:val="NormalWeb"/>
        <w:spacing w:before="0" w:beforeAutospacing="0" w:after="0" w:afterAutospacing="0" w:line="240" w:lineRule="auto"/>
        <w:rPr>
          <w:sz w:val="24"/>
          <w:szCs w:val="24"/>
        </w:rPr>
      </w:pPr>
      <w:r>
        <w:rPr>
          <w:sz w:val="24"/>
          <w:szCs w:val="24"/>
        </w:rPr>
        <w:t>In addition to the usual support documents for a Vinson Grant request, also attached are plans for the boat, a spreadsheet of anticipated costs from John Zinser, historical articles about the boat itself and a list of experienced historical advisors who have been guiding this project as it has developed over the past two years.</w:t>
      </w:r>
    </w:p>
    <w:p w14:paraId="141B2662" w14:textId="77777777" w:rsidR="000F5073" w:rsidRDefault="000F5073" w:rsidP="00450BCE">
      <w:pPr>
        <w:pStyle w:val="NormalWeb"/>
        <w:spacing w:before="0" w:beforeAutospacing="0" w:after="0" w:afterAutospacing="0" w:line="240" w:lineRule="auto"/>
        <w:rPr>
          <w:sz w:val="24"/>
          <w:szCs w:val="24"/>
        </w:rPr>
      </w:pPr>
    </w:p>
    <w:p w14:paraId="3383B8E5" w14:textId="05D38DA9" w:rsidR="000F5073" w:rsidRDefault="000F5073" w:rsidP="00450BCE">
      <w:pPr>
        <w:pStyle w:val="NormalWeb"/>
        <w:spacing w:before="0" w:beforeAutospacing="0" w:after="0" w:afterAutospacing="0" w:line="240" w:lineRule="auto"/>
        <w:rPr>
          <w:sz w:val="24"/>
          <w:szCs w:val="24"/>
        </w:rPr>
      </w:pPr>
      <w:r>
        <w:rPr>
          <w:sz w:val="24"/>
          <w:szCs w:val="24"/>
        </w:rPr>
        <w:t xml:space="preserve">Because this is an advanced application, documentation for </w:t>
      </w:r>
      <w:r w:rsidR="000E0A1F">
        <w:rPr>
          <w:sz w:val="24"/>
          <w:szCs w:val="24"/>
        </w:rPr>
        <w:t>all</w:t>
      </w:r>
      <w:r>
        <w:rPr>
          <w:sz w:val="24"/>
          <w:szCs w:val="24"/>
        </w:rPr>
        <w:t xml:space="preserve"> the anticipated costs for publicity, contracts, materials, travel etc. are </w:t>
      </w:r>
      <w:r w:rsidR="000E0A1F">
        <w:rPr>
          <w:sz w:val="24"/>
          <w:szCs w:val="24"/>
        </w:rPr>
        <w:t xml:space="preserve">not available.  A list of other granting agencies and a schedule of applications for them is included along with anticipated funds to be raised directly by the Heritage Network.  This request is limited to funds to purchase materials for the boat.  Local suppliers, Columbia Cedar and Webley Lumber have been contacted and are working with us on logistics.  We value an early grant from the Vinson Fund as not only a first step on a long road, but as an opportunity to demonstrate and publicize community support; </w:t>
      </w:r>
      <w:r w:rsidR="00A22266">
        <w:rPr>
          <w:sz w:val="24"/>
          <w:szCs w:val="24"/>
        </w:rPr>
        <w:t>to</w:t>
      </w:r>
      <w:r w:rsidR="000E0A1F">
        <w:rPr>
          <w:sz w:val="24"/>
          <w:szCs w:val="24"/>
        </w:rPr>
        <w:t xml:space="preserve"> help raise community awareness of this history; and </w:t>
      </w:r>
      <w:r w:rsidR="00A22266">
        <w:rPr>
          <w:sz w:val="24"/>
          <w:szCs w:val="24"/>
        </w:rPr>
        <w:t>to</w:t>
      </w:r>
      <w:r w:rsidR="000E0A1F">
        <w:rPr>
          <w:sz w:val="24"/>
          <w:szCs w:val="24"/>
        </w:rPr>
        <w:t xml:space="preserve"> encourage partnership with other granting agencies.</w:t>
      </w:r>
    </w:p>
    <w:p w14:paraId="6805289E" w14:textId="77777777" w:rsidR="000E0A1F" w:rsidRDefault="000E0A1F" w:rsidP="00450BCE">
      <w:pPr>
        <w:pStyle w:val="NormalWeb"/>
        <w:spacing w:before="0" w:beforeAutospacing="0" w:after="0" w:afterAutospacing="0" w:line="240" w:lineRule="auto"/>
        <w:rPr>
          <w:sz w:val="24"/>
          <w:szCs w:val="24"/>
        </w:rPr>
      </w:pPr>
    </w:p>
    <w:p w14:paraId="3749B9B4" w14:textId="032FE012" w:rsidR="000E0A1F" w:rsidRDefault="00A22266" w:rsidP="00450BCE">
      <w:pPr>
        <w:pStyle w:val="NormalWeb"/>
        <w:spacing w:before="0" w:beforeAutospacing="0" w:after="0" w:afterAutospacing="0" w:line="240" w:lineRule="auto"/>
        <w:rPr>
          <w:sz w:val="24"/>
          <w:szCs w:val="24"/>
        </w:rPr>
      </w:pPr>
      <w:r>
        <w:rPr>
          <w:sz w:val="24"/>
          <w:szCs w:val="24"/>
        </w:rPr>
        <w:t>A compilation of articles about our cultural ties to Hudson’s Bay is included with this application.  Further inquiries and suggestions are welcome.</w:t>
      </w:r>
    </w:p>
    <w:p w14:paraId="327570FB" w14:textId="77777777" w:rsidR="00A22266" w:rsidRDefault="00A22266" w:rsidP="00450BCE">
      <w:pPr>
        <w:pStyle w:val="NormalWeb"/>
        <w:spacing w:before="0" w:beforeAutospacing="0" w:after="0" w:afterAutospacing="0" w:line="240" w:lineRule="auto"/>
        <w:rPr>
          <w:sz w:val="24"/>
          <w:szCs w:val="24"/>
        </w:rPr>
      </w:pPr>
    </w:p>
    <w:p w14:paraId="5AE96EC0" w14:textId="1853897F" w:rsidR="00A22266" w:rsidRDefault="00A22266" w:rsidP="00450BCE">
      <w:pPr>
        <w:pStyle w:val="NormalWeb"/>
        <w:spacing w:before="0" w:beforeAutospacing="0" w:after="0" w:afterAutospacing="0" w:line="240" w:lineRule="auto"/>
        <w:rPr>
          <w:sz w:val="24"/>
          <w:szCs w:val="24"/>
        </w:rPr>
      </w:pPr>
      <w:r>
        <w:rPr>
          <w:sz w:val="24"/>
          <w:szCs w:val="24"/>
        </w:rPr>
        <w:t>Sincerely,</w:t>
      </w:r>
    </w:p>
    <w:p w14:paraId="280C1A01" w14:textId="77777777" w:rsidR="00A22266" w:rsidRDefault="00A22266" w:rsidP="00450BCE">
      <w:pPr>
        <w:pStyle w:val="NormalWeb"/>
        <w:spacing w:before="0" w:beforeAutospacing="0" w:after="0" w:afterAutospacing="0" w:line="240" w:lineRule="auto"/>
        <w:rPr>
          <w:sz w:val="24"/>
          <w:szCs w:val="24"/>
        </w:rPr>
      </w:pPr>
    </w:p>
    <w:p w14:paraId="1E1C44A4" w14:textId="77777777" w:rsidR="00A22266" w:rsidRDefault="00A22266" w:rsidP="00450BCE">
      <w:pPr>
        <w:pStyle w:val="NormalWeb"/>
        <w:spacing w:before="0" w:beforeAutospacing="0" w:after="0" w:afterAutospacing="0" w:line="240" w:lineRule="auto"/>
        <w:rPr>
          <w:sz w:val="24"/>
          <w:szCs w:val="24"/>
        </w:rPr>
      </w:pPr>
    </w:p>
    <w:p w14:paraId="41B97508" w14:textId="16C738BB" w:rsidR="00A22266" w:rsidRDefault="00A22266" w:rsidP="00450BCE">
      <w:pPr>
        <w:pStyle w:val="NormalWeb"/>
        <w:spacing w:before="0" w:beforeAutospacing="0" w:after="0" w:afterAutospacing="0" w:line="240" w:lineRule="auto"/>
        <w:rPr>
          <w:sz w:val="24"/>
          <w:szCs w:val="24"/>
        </w:rPr>
      </w:pPr>
      <w:r>
        <w:rPr>
          <w:sz w:val="24"/>
          <w:szCs w:val="24"/>
        </w:rPr>
        <w:t>Joseph A. Barreca, President of The Heritage Network</w:t>
      </w:r>
    </w:p>
    <w:sectPr w:rsidR="00A22266" w:rsidSect="00A62AC4">
      <w:footerReference w:type="default" r:id="rId8"/>
      <w:pgSz w:w="12240" w:h="15840"/>
      <w:pgMar w:top="1440" w:right="1800" w:bottom="1440" w:left="1800" w:header="720" w:footer="720" w:gutter="0"/>
      <w:pgBorders w:offsetFrom="page">
        <w:top w:val="single" w:sz="12" w:space="30" w:color="003300"/>
        <w:left w:val="single" w:sz="12" w:space="30" w:color="003300"/>
        <w:bottom w:val="single" w:sz="12" w:space="30" w:color="003300"/>
        <w:right w:val="single" w:sz="12" w:space="30" w:color="0033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5182" w14:textId="77777777" w:rsidR="00C12C19" w:rsidRDefault="00C12C19">
      <w:r>
        <w:separator/>
      </w:r>
    </w:p>
  </w:endnote>
  <w:endnote w:type="continuationSeparator" w:id="0">
    <w:p w14:paraId="1C403989" w14:textId="77777777" w:rsidR="00C12C19" w:rsidRDefault="00C1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2E71" w14:textId="77777777" w:rsidR="000B1C08" w:rsidRDefault="000B1C08" w:rsidP="00E407BC">
    <w:pPr>
      <w:pStyle w:val="Footer"/>
      <w:rPr>
        <w:rFonts w:ascii="Courier New" w:hAnsi="Courier New" w:cs="Courier New"/>
        <w:color w:val="000000"/>
        <w:sz w:val="20"/>
        <w:szCs w:val="20"/>
      </w:rPr>
    </w:pPr>
    <w:r>
      <w:rPr>
        <w:rFonts w:ascii="Courier New" w:hAnsi="Courier New" w:cs="Courier New"/>
        <w:color w:val="000000"/>
        <w:sz w:val="20"/>
        <w:szCs w:val="20"/>
      </w:rPr>
      <w:br/>
      <w:t>          </w:t>
    </w:r>
    <w:r>
      <w:rPr>
        <w:rFonts w:ascii="Courier New" w:hAnsi="Courier New" w:cs="Courier New"/>
        <w:color w:val="000000"/>
        <w:sz w:val="20"/>
        <w:szCs w:val="20"/>
      </w:rPr>
      <w:br/>
      <w:t xml:space="preserve"> </w:t>
    </w:r>
  </w:p>
  <w:p w14:paraId="527F2E72" w14:textId="77777777" w:rsidR="000B1C08" w:rsidRPr="00E407BC" w:rsidRDefault="000B1C08" w:rsidP="00E407BC">
    <w:pPr>
      <w:pStyle w:val="Footer"/>
      <w:jc w:val="center"/>
      <w:rPr>
        <w:rFonts w:ascii="Courier New" w:hAnsi="Courier New" w:cs="Courier New"/>
        <w:color w:val="003300"/>
        <w:sz w:val="20"/>
        <w:szCs w:val="20"/>
      </w:rPr>
    </w:pPr>
    <w:r>
      <w:rPr>
        <w:rFonts w:ascii="Courier New" w:hAnsi="Courier New" w:cs="Courier New"/>
        <w:color w:val="003300"/>
        <w:sz w:val="20"/>
        <w:szCs w:val="20"/>
      </w:rPr>
      <w:t>700 N. Wynne</w:t>
    </w:r>
    <w:r w:rsidRPr="00E407BC">
      <w:rPr>
        <w:rFonts w:ascii="Courier New" w:hAnsi="Courier New" w:cs="Courier New"/>
        <w:color w:val="003300"/>
        <w:sz w:val="20"/>
        <w:szCs w:val="20"/>
      </w:rPr>
      <w:t xml:space="preserve"> Street</w:t>
    </w:r>
    <w:r w:rsidR="00535059">
      <w:rPr>
        <w:rFonts w:ascii="Courier New" w:hAnsi="Courier New" w:cs="Courier New"/>
        <w:color w:val="003300"/>
        <w:sz w:val="20"/>
        <w:szCs w:val="20"/>
      </w:rPr>
      <w:t>, POB 1051</w:t>
    </w:r>
    <w:r w:rsidR="004420D0">
      <w:rPr>
        <w:rFonts w:ascii="Courier New" w:hAnsi="Courier New" w:cs="Courier New"/>
        <w:color w:val="003300"/>
        <w:sz w:val="20"/>
        <w:szCs w:val="20"/>
      </w:rPr>
      <w:t>,</w:t>
    </w:r>
    <w:r w:rsidRPr="00E407BC">
      <w:rPr>
        <w:rFonts w:ascii="Courier New" w:hAnsi="Courier New" w:cs="Courier New"/>
        <w:color w:val="003300"/>
        <w:sz w:val="20"/>
        <w:szCs w:val="20"/>
      </w:rPr>
      <w:t xml:space="preserve"> Colville, WA</w:t>
    </w:r>
    <w:r>
      <w:rPr>
        <w:rFonts w:ascii="Courier New" w:hAnsi="Courier New" w:cs="Courier New"/>
        <w:color w:val="003300"/>
        <w:sz w:val="20"/>
        <w:szCs w:val="20"/>
      </w:rPr>
      <w:t xml:space="preserve"> 99114</w:t>
    </w:r>
  </w:p>
  <w:p w14:paraId="527F2E73" w14:textId="77777777" w:rsidR="000B1C08" w:rsidRPr="00E407BC" w:rsidRDefault="003762C2" w:rsidP="00E407BC">
    <w:pPr>
      <w:pStyle w:val="Footer"/>
      <w:jc w:val="center"/>
      <w:rPr>
        <w:color w:val="003300"/>
      </w:rPr>
    </w:pPr>
    <w:r>
      <w:rPr>
        <w:rFonts w:ascii="Courier New" w:hAnsi="Courier New" w:cs="Courier New"/>
        <w:color w:val="003300"/>
        <w:sz w:val="20"/>
        <w:szCs w:val="20"/>
      </w:rPr>
      <w:t>509-684-5968 (Message)</w:t>
    </w:r>
    <w:r w:rsidR="000B1C08" w:rsidRPr="00E407BC">
      <w:rPr>
        <w:rFonts w:ascii="Courier New" w:hAnsi="Courier New" w:cs="Courier New"/>
        <w:color w:val="003300"/>
        <w:sz w:val="20"/>
        <w:szCs w:val="20"/>
      </w:rPr>
      <w:t xml:space="preserve"> </w:t>
    </w:r>
    <w:hyperlink r:id="rId1" w:history="1">
      <w:r>
        <w:rPr>
          <w:rStyle w:val="Hyperlink"/>
        </w:rPr>
        <w:t>http://theheritagenetwork.org/</w:t>
      </w:r>
    </w:hyperlink>
    <w:hyperlink r:id="rId2" w:history="1">
      <w:r w:rsidR="000B1C08" w:rsidRPr="00E407BC">
        <w:rPr>
          <w:rStyle w:val="Hyperlink"/>
          <w:rFonts w:ascii="Courier New" w:hAnsi="Courier New" w:cs="Courier New"/>
          <w:color w:val="003300"/>
          <w:sz w:val="20"/>
          <w:szCs w:val="20"/>
        </w:rPr>
        <w:t>http://theheritagenetwork.org</w:t>
      </w:r>
    </w:hyperlink>
    <w:r w:rsidR="000B1C08" w:rsidRPr="00E407BC">
      <w:rPr>
        <w:rFonts w:ascii="Courier New" w:hAnsi="Courier New" w:cs="Courier New"/>
        <w:color w:val="003300"/>
        <w:sz w:val="20"/>
        <w:szCs w:val="20"/>
      </w:rPr>
      <w:t xml:space="preserve"> </w:t>
    </w:r>
    <w:r w:rsidR="000B1C08" w:rsidRPr="00E407BC">
      <w:rPr>
        <w:rFonts w:ascii="Courier New" w:hAnsi="Courier New" w:cs="Courier New"/>
        <w:color w:val="003300"/>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6B9D" w14:textId="77777777" w:rsidR="00C12C19" w:rsidRDefault="00C12C19">
      <w:r>
        <w:separator/>
      </w:r>
    </w:p>
  </w:footnote>
  <w:footnote w:type="continuationSeparator" w:id="0">
    <w:p w14:paraId="2BEED53D" w14:textId="77777777" w:rsidR="00C12C19" w:rsidRDefault="00C12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12B4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EB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B82D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A6022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40A9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1E0A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6645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4404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18C8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0C8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C0E4617"/>
    <w:multiLevelType w:val="hybridMultilevel"/>
    <w:tmpl w:val="169CE1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065571">
    <w:abstractNumId w:val="10"/>
  </w:num>
  <w:num w:numId="2" w16cid:durableId="495536833">
    <w:abstractNumId w:val="9"/>
  </w:num>
  <w:num w:numId="3" w16cid:durableId="897666941">
    <w:abstractNumId w:val="7"/>
  </w:num>
  <w:num w:numId="4" w16cid:durableId="1467812950">
    <w:abstractNumId w:val="6"/>
  </w:num>
  <w:num w:numId="5" w16cid:durableId="76756575">
    <w:abstractNumId w:val="5"/>
  </w:num>
  <w:num w:numId="6" w16cid:durableId="911043316">
    <w:abstractNumId w:val="4"/>
  </w:num>
  <w:num w:numId="7" w16cid:durableId="500900399">
    <w:abstractNumId w:val="8"/>
  </w:num>
  <w:num w:numId="8" w16cid:durableId="493035537">
    <w:abstractNumId w:val="3"/>
  </w:num>
  <w:num w:numId="9" w16cid:durableId="1410425473">
    <w:abstractNumId w:val="2"/>
  </w:num>
  <w:num w:numId="10" w16cid:durableId="1691102080">
    <w:abstractNumId w:val="1"/>
  </w:num>
  <w:num w:numId="11" w16cid:durableId="184008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EF"/>
    <w:rsid w:val="000016A3"/>
    <w:rsid w:val="000025AA"/>
    <w:rsid w:val="00010842"/>
    <w:rsid w:val="00015716"/>
    <w:rsid w:val="000163C9"/>
    <w:rsid w:val="00016C8E"/>
    <w:rsid w:val="00022429"/>
    <w:rsid w:val="00022F02"/>
    <w:rsid w:val="00030CF4"/>
    <w:rsid w:val="000410D7"/>
    <w:rsid w:val="000451D6"/>
    <w:rsid w:val="00045437"/>
    <w:rsid w:val="00045634"/>
    <w:rsid w:val="00054C12"/>
    <w:rsid w:val="00055D03"/>
    <w:rsid w:val="00056024"/>
    <w:rsid w:val="000675DE"/>
    <w:rsid w:val="00070C04"/>
    <w:rsid w:val="00072DD2"/>
    <w:rsid w:val="000763EA"/>
    <w:rsid w:val="00080010"/>
    <w:rsid w:val="0008347A"/>
    <w:rsid w:val="0009453C"/>
    <w:rsid w:val="000965DF"/>
    <w:rsid w:val="000A0EC8"/>
    <w:rsid w:val="000A5B24"/>
    <w:rsid w:val="000A639D"/>
    <w:rsid w:val="000B1C08"/>
    <w:rsid w:val="000C6AB1"/>
    <w:rsid w:val="000C6D0F"/>
    <w:rsid w:val="000D0C45"/>
    <w:rsid w:val="000D2D35"/>
    <w:rsid w:val="000E0A1F"/>
    <w:rsid w:val="000E123B"/>
    <w:rsid w:val="000E6CD3"/>
    <w:rsid w:val="000F5073"/>
    <w:rsid w:val="000F6A2F"/>
    <w:rsid w:val="000F6C7A"/>
    <w:rsid w:val="00103942"/>
    <w:rsid w:val="0010425B"/>
    <w:rsid w:val="001072DE"/>
    <w:rsid w:val="00114319"/>
    <w:rsid w:val="00115BB4"/>
    <w:rsid w:val="001240EF"/>
    <w:rsid w:val="00124EF9"/>
    <w:rsid w:val="001259DE"/>
    <w:rsid w:val="00127167"/>
    <w:rsid w:val="001348F7"/>
    <w:rsid w:val="00136015"/>
    <w:rsid w:val="00136459"/>
    <w:rsid w:val="00136C66"/>
    <w:rsid w:val="00140459"/>
    <w:rsid w:val="00151CA5"/>
    <w:rsid w:val="00161BE7"/>
    <w:rsid w:val="00164173"/>
    <w:rsid w:val="00164805"/>
    <w:rsid w:val="001667BB"/>
    <w:rsid w:val="00181F9B"/>
    <w:rsid w:val="0018232F"/>
    <w:rsid w:val="0018265D"/>
    <w:rsid w:val="00187452"/>
    <w:rsid w:val="0019150B"/>
    <w:rsid w:val="00192900"/>
    <w:rsid w:val="00195B46"/>
    <w:rsid w:val="00196AB8"/>
    <w:rsid w:val="001A215D"/>
    <w:rsid w:val="001A4A37"/>
    <w:rsid w:val="001A51E3"/>
    <w:rsid w:val="001A5776"/>
    <w:rsid w:val="001B0E58"/>
    <w:rsid w:val="001B32A5"/>
    <w:rsid w:val="001C224A"/>
    <w:rsid w:val="001D5520"/>
    <w:rsid w:val="001D6ECA"/>
    <w:rsid w:val="001E08C7"/>
    <w:rsid w:val="001E1232"/>
    <w:rsid w:val="001F7AAB"/>
    <w:rsid w:val="0020173D"/>
    <w:rsid w:val="002055EA"/>
    <w:rsid w:val="00207806"/>
    <w:rsid w:val="00215497"/>
    <w:rsid w:val="002200FC"/>
    <w:rsid w:val="002264F8"/>
    <w:rsid w:val="00227BF6"/>
    <w:rsid w:val="00231701"/>
    <w:rsid w:val="002317F9"/>
    <w:rsid w:val="0023601E"/>
    <w:rsid w:val="002427D8"/>
    <w:rsid w:val="00244712"/>
    <w:rsid w:val="0024598E"/>
    <w:rsid w:val="00247AAA"/>
    <w:rsid w:val="00250B79"/>
    <w:rsid w:val="002518E5"/>
    <w:rsid w:val="002520E6"/>
    <w:rsid w:val="00256B28"/>
    <w:rsid w:val="002608AC"/>
    <w:rsid w:val="00266E43"/>
    <w:rsid w:val="00276726"/>
    <w:rsid w:val="00276991"/>
    <w:rsid w:val="00280ABA"/>
    <w:rsid w:val="002816E0"/>
    <w:rsid w:val="00284C9B"/>
    <w:rsid w:val="002854A1"/>
    <w:rsid w:val="0028554B"/>
    <w:rsid w:val="002949DA"/>
    <w:rsid w:val="002A21DE"/>
    <w:rsid w:val="002A4D73"/>
    <w:rsid w:val="002A5271"/>
    <w:rsid w:val="002A5455"/>
    <w:rsid w:val="002B2746"/>
    <w:rsid w:val="002B64FB"/>
    <w:rsid w:val="002C6270"/>
    <w:rsid w:val="002D4272"/>
    <w:rsid w:val="002D7CB5"/>
    <w:rsid w:val="002E5625"/>
    <w:rsid w:val="002F363E"/>
    <w:rsid w:val="002F7D24"/>
    <w:rsid w:val="002F7EB0"/>
    <w:rsid w:val="00304F81"/>
    <w:rsid w:val="00306E2D"/>
    <w:rsid w:val="0030734F"/>
    <w:rsid w:val="00310EF1"/>
    <w:rsid w:val="00315DD4"/>
    <w:rsid w:val="00321F98"/>
    <w:rsid w:val="0032207B"/>
    <w:rsid w:val="003272A6"/>
    <w:rsid w:val="00331235"/>
    <w:rsid w:val="0033126D"/>
    <w:rsid w:val="003324BB"/>
    <w:rsid w:val="00335395"/>
    <w:rsid w:val="003377B5"/>
    <w:rsid w:val="00341299"/>
    <w:rsid w:val="003469F7"/>
    <w:rsid w:val="0034738E"/>
    <w:rsid w:val="00361C40"/>
    <w:rsid w:val="00363277"/>
    <w:rsid w:val="00370803"/>
    <w:rsid w:val="00370C4C"/>
    <w:rsid w:val="00375411"/>
    <w:rsid w:val="00375482"/>
    <w:rsid w:val="003762C2"/>
    <w:rsid w:val="00393206"/>
    <w:rsid w:val="0039739C"/>
    <w:rsid w:val="003A1F0D"/>
    <w:rsid w:val="003A5B78"/>
    <w:rsid w:val="003A67D3"/>
    <w:rsid w:val="003B6EC3"/>
    <w:rsid w:val="003D124E"/>
    <w:rsid w:val="003D450A"/>
    <w:rsid w:val="003D5AC8"/>
    <w:rsid w:val="003E07FE"/>
    <w:rsid w:val="003E34DE"/>
    <w:rsid w:val="003E3FE5"/>
    <w:rsid w:val="003E75C1"/>
    <w:rsid w:val="003F426A"/>
    <w:rsid w:val="00400748"/>
    <w:rsid w:val="0040260E"/>
    <w:rsid w:val="00404371"/>
    <w:rsid w:val="004052F7"/>
    <w:rsid w:val="00407980"/>
    <w:rsid w:val="00407D85"/>
    <w:rsid w:val="00415C84"/>
    <w:rsid w:val="004176FB"/>
    <w:rsid w:val="00435FCD"/>
    <w:rsid w:val="004420D0"/>
    <w:rsid w:val="004459CD"/>
    <w:rsid w:val="00447C37"/>
    <w:rsid w:val="00450BCE"/>
    <w:rsid w:val="00454AE3"/>
    <w:rsid w:val="004734C6"/>
    <w:rsid w:val="004820AF"/>
    <w:rsid w:val="00482B44"/>
    <w:rsid w:val="004872C6"/>
    <w:rsid w:val="0048790D"/>
    <w:rsid w:val="00497747"/>
    <w:rsid w:val="004A2AA5"/>
    <w:rsid w:val="004B04D0"/>
    <w:rsid w:val="004B55FA"/>
    <w:rsid w:val="004B575F"/>
    <w:rsid w:val="004C174B"/>
    <w:rsid w:val="004C4556"/>
    <w:rsid w:val="004C7248"/>
    <w:rsid w:val="004D0D2E"/>
    <w:rsid w:val="004E2F97"/>
    <w:rsid w:val="004E4340"/>
    <w:rsid w:val="004E49A5"/>
    <w:rsid w:val="004E5E8B"/>
    <w:rsid w:val="004E64D8"/>
    <w:rsid w:val="004E7C74"/>
    <w:rsid w:val="004F36AE"/>
    <w:rsid w:val="00505771"/>
    <w:rsid w:val="00506056"/>
    <w:rsid w:val="00511045"/>
    <w:rsid w:val="00520464"/>
    <w:rsid w:val="00521FD5"/>
    <w:rsid w:val="005248AF"/>
    <w:rsid w:val="00532955"/>
    <w:rsid w:val="005339FA"/>
    <w:rsid w:val="00535059"/>
    <w:rsid w:val="00542554"/>
    <w:rsid w:val="00544196"/>
    <w:rsid w:val="0054637A"/>
    <w:rsid w:val="00552818"/>
    <w:rsid w:val="00553B42"/>
    <w:rsid w:val="0055432F"/>
    <w:rsid w:val="0056432B"/>
    <w:rsid w:val="0058127B"/>
    <w:rsid w:val="0058360B"/>
    <w:rsid w:val="00597313"/>
    <w:rsid w:val="005A04F2"/>
    <w:rsid w:val="005A1E32"/>
    <w:rsid w:val="005A2D01"/>
    <w:rsid w:val="005C1D1E"/>
    <w:rsid w:val="005C5EB5"/>
    <w:rsid w:val="005C5EDB"/>
    <w:rsid w:val="005C7923"/>
    <w:rsid w:val="005D5BF5"/>
    <w:rsid w:val="005E6CE3"/>
    <w:rsid w:val="005F0C80"/>
    <w:rsid w:val="005F6CC5"/>
    <w:rsid w:val="005F7655"/>
    <w:rsid w:val="005F7740"/>
    <w:rsid w:val="006011EB"/>
    <w:rsid w:val="00603886"/>
    <w:rsid w:val="00611C65"/>
    <w:rsid w:val="00613460"/>
    <w:rsid w:val="00613DFA"/>
    <w:rsid w:val="00622412"/>
    <w:rsid w:val="006239AB"/>
    <w:rsid w:val="0062532D"/>
    <w:rsid w:val="006318CA"/>
    <w:rsid w:val="0063551D"/>
    <w:rsid w:val="00644054"/>
    <w:rsid w:val="0064553D"/>
    <w:rsid w:val="00651FF4"/>
    <w:rsid w:val="006541FC"/>
    <w:rsid w:val="0066595D"/>
    <w:rsid w:val="0068287D"/>
    <w:rsid w:val="00684864"/>
    <w:rsid w:val="00684D4A"/>
    <w:rsid w:val="006851B9"/>
    <w:rsid w:val="006875B5"/>
    <w:rsid w:val="0069115B"/>
    <w:rsid w:val="00692579"/>
    <w:rsid w:val="006957C5"/>
    <w:rsid w:val="006A0ED6"/>
    <w:rsid w:val="006A28CA"/>
    <w:rsid w:val="006B428F"/>
    <w:rsid w:val="006B7672"/>
    <w:rsid w:val="006C7285"/>
    <w:rsid w:val="006D7F4F"/>
    <w:rsid w:val="006E088B"/>
    <w:rsid w:val="006E5565"/>
    <w:rsid w:val="006E5585"/>
    <w:rsid w:val="006F23F0"/>
    <w:rsid w:val="006F43F1"/>
    <w:rsid w:val="007008A9"/>
    <w:rsid w:val="0070202C"/>
    <w:rsid w:val="0070794D"/>
    <w:rsid w:val="00707A8B"/>
    <w:rsid w:val="00710461"/>
    <w:rsid w:val="00715285"/>
    <w:rsid w:val="007270A9"/>
    <w:rsid w:val="00734E45"/>
    <w:rsid w:val="007357B5"/>
    <w:rsid w:val="007500EA"/>
    <w:rsid w:val="007534B1"/>
    <w:rsid w:val="00767F3B"/>
    <w:rsid w:val="0077115B"/>
    <w:rsid w:val="00771D14"/>
    <w:rsid w:val="0077492E"/>
    <w:rsid w:val="007756F9"/>
    <w:rsid w:val="00776495"/>
    <w:rsid w:val="007770A8"/>
    <w:rsid w:val="007807B6"/>
    <w:rsid w:val="00782F67"/>
    <w:rsid w:val="00790CB9"/>
    <w:rsid w:val="00793C39"/>
    <w:rsid w:val="00797290"/>
    <w:rsid w:val="007B0D0A"/>
    <w:rsid w:val="007B60D4"/>
    <w:rsid w:val="007C0F3C"/>
    <w:rsid w:val="007C4BB5"/>
    <w:rsid w:val="007C7387"/>
    <w:rsid w:val="007D178D"/>
    <w:rsid w:val="007D1795"/>
    <w:rsid w:val="007D32CC"/>
    <w:rsid w:val="007E0086"/>
    <w:rsid w:val="007E0881"/>
    <w:rsid w:val="007E0960"/>
    <w:rsid w:val="007E1590"/>
    <w:rsid w:val="007E2EBA"/>
    <w:rsid w:val="007E445E"/>
    <w:rsid w:val="007F1078"/>
    <w:rsid w:val="007F17C2"/>
    <w:rsid w:val="007F2618"/>
    <w:rsid w:val="008034A2"/>
    <w:rsid w:val="00817CB5"/>
    <w:rsid w:val="00821F19"/>
    <w:rsid w:val="008223BB"/>
    <w:rsid w:val="00825A67"/>
    <w:rsid w:val="00826859"/>
    <w:rsid w:val="0084259A"/>
    <w:rsid w:val="008430E1"/>
    <w:rsid w:val="008430E4"/>
    <w:rsid w:val="00843FA8"/>
    <w:rsid w:val="008479EC"/>
    <w:rsid w:val="00851BA8"/>
    <w:rsid w:val="00854928"/>
    <w:rsid w:val="00854FF3"/>
    <w:rsid w:val="00862E1A"/>
    <w:rsid w:val="008630F3"/>
    <w:rsid w:val="00863D07"/>
    <w:rsid w:val="008704D3"/>
    <w:rsid w:val="00871E2E"/>
    <w:rsid w:val="0087397D"/>
    <w:rsid w:val="008774F6"/>
    <w:rsid w:val="00883960"/>
    <w:rsid w:val="008859E2"/>
    <w:rsid w:val="0089273F"/>
    <w:rsid w:val="00895E7F"/>
    <w:rsid w:val="008B11AE"/>
    <w:rsid w:val="008B1CE3"/>
    <w:rsid w:val="008B1D4F"/>
    <w:rsid w:val="008B2959"/>
    <w:rsid w:val="008B2C6F"/>
    <w:rsid w:val="008B3435"/>
    <w:rsid w:val="008B3D96"/>
    <w:rsid w:val="008C17F9"/>
    <w:rsid w:val="008C5C7F"/>
    <w:rsid w:val="008C777C"/>
    <w:rsid w:val="008D7B64"/>
    <w:rsid w:val="008E0D58"/>
    <w:rsid w:val="008E44FC"/>
    <w:rsid w:val="008E7EF4"/>
    <w:rsid w:val="008F4901"/>
    <w:rsid w:val="009009AF"/>
    <w:rsid w:val="00900A66"/>
    <w:rsid w:val="00904520"/>
    <w:rsid w:val="00922269"/>
    <w:rsid w:val="00923E61"/>
    <w:rsid w:val="00927778"/>
    <w:rsid w:val="00927EAC"/>
    <w:rsid w:val="00931C28"/>
    <w:rsid w:val="009325F7"/>
    <w:rsid w:val="00934298"/>
    <w:rsid w:val="00936CE8"/>
    <w:rsid w:val="009426ED"/>
    <w:rsid w:val="00942E5D"/>
    <w:rsid w:val="00944172"/>
    <w:rsid w:val="00947993"/>
    <w:rsid w:val="009637A8"/>
    <w:rsid w:val="00972AB9"/>
    <w:rsid w:val="0097569B"/>
    <w:rsid w:val="00976659"/>
    <w:rsid w:val="00983B74"/>
    <w:rsid w:val="00991776"/>
    <w:rsid w:val="00994F94"/>
    <w:rsid w:val="009A5CEC"/>
    <w:rsid w:val="009B082A"/>
    <w:rsid w:val="009B1410"/>
    <w:rsid w:val="009B24CA"/>
    <w:rsid w:val="009C21F3"/>
    <w:rsid w:val="009D4989"/>
    <w:rsid w:val="009D6F7A"/>
    <w:rsid w:val="009F7CC1"/>
    <w:rsid w:val="00A0162F"/>
    <w:rsid w:val="00A022A3"/>
    <w:rsid w:val="00A1410E"/>
    <w:rsid w:val="00A151AC"/>
    <w:rsid w:val="00A2116B"/>
    <w:rsid w:val="00A220B2"/>
    <w:rsid w:val="00A22266"/>
    <w:rsid w:val="00A23D0E"/>
    <w:rsid w:val="00A25005"/>
    <w:rsid w:val="00A3350D"/>
    <w:rsid w:val="00A34725"/>
    <w:rsid w:val="00A37B42"/>
    <w:rsid w:val="00A45937"/>
    <w:rsid w:val="00A47C41"/>
    <w:rsid w:val="00A50695"/>
    <w:rsid w:val="00A54E98"/>
    <w:rsid w:val="00A57829"/>
    <w:rsid w:val="00A6002B"/>
    <w:rsid w:val="00A6140A"/>
    <w:rsid w:val="00A61484"/>
    <w:rsid w:val="00A62AC4"/>
    <w:rsid w:val="00A63CA3"/>
    <w:rsid w:val="00A81859"/>
    <w:rsid w:val="00A86D66"/>
    <w:rsid w:val="00A90E79"/>
    <w:rsid w:val="00AA264E"/>
    <w:rsid w:val="00AA36B4"/>
    <w:rsid w:val="00AA6728"/>
    <w:rsid w:val="00AA79C8"/>
    <w:rsid w:val="00AB0DB8"/>
    <w:rsid w:val="00AB27DF"/>
    <w:rsid w:val="00AB37E3"/>
    <w:rsid w:val="00AB39BA"/>
    <w:rsid w:val="00AB4D5C"/>
    <w:rsid w:val="00AB5ECB"/>
    <w:rsid w:val="00AC400B"/>
    <w:rsid w:val="00AC6186"/>
    <w:rsid w:val="00AD18E4"/>
    <w:rsid w:val="00AD2E71"/>
    <w:rsid w:val="00AD562F"/>
    <w:rsid w:val="00AE0D83"/>
    <w:rsid w:val="00AE105E"/>
    <w:rsid w:val="00AE189A"/>
    <w:rsid w:val="00AE1E82"/>
    <w:rsid w:val="00AE4286"/>
    <w:rsid w:val="00AF120F"/>
    <w:rsid w:val="00AF4B4E"/>
    <w:rsid w:val="00AF5FE4"/>
    <w:rsid w:val="00B136CA"/>
    <w:rsid w:val="00B141AB"/>
    <w:rsid w:val="00B1735B"/>
    <w:rsid w:val="00B20379"/>
    <w:rsid w:val="00B218E2"/>
    <w:rsid w:val="00B24EFE"/>
    <w:rsid w:val="00B27ED7"/>
    <w:rsid w:val="00B3118E"/>
    <w:rsid w:val="00B322F4"/>
    <w:rsid w:val="00B32397"/>
    <w:rsid w:val="00B51EDE"/>
    <w:rsid w:val="00B52499"/>
    <w:rsid w:val="00B52C38"/>
    <w:rsid w:val="00B55450"/>
    <w:rsid w:val="00B6198B"/>
    <w:rsid w:val="00B61DC1"/>
    <w:rsid w:val="00B654E8"/>
    <w:rsid w:val="00B76039"/>
    <w:rsid w:val="00B762E8"/>
    <w:rsid w:val="00B77A21"/>
    <w:rsid w:val="00B926EE"/>
    <w:rsid w:val="00B940FC"/>
    <w:rsid w:val="00B96BBB"/>
    <w:rsid w:val="00B973BD"/>
    <w:rsid w:val="00BB2A97"/>
    <w:rsid w:val="00BB476B"/>
    <w:rsid w:val="00BB5439"/>
    <w:rsid w:val="00BB74AA"/>
    <w:rsid w:val="00BC2259"/>
    <w:rsid w:val="00BD760E"/>
    <w:rsid w:val="00BE0B32"/>
    <w:rsid w:val="00BF007C"/>
    <w:rsid w:val="00BF4FA9"/>
    <w:rsid w:val="00BF79DD"/>
    <w:rsid w:val="00C01D00"/>
    <w:rsid w:val="00C02EEF"/>
    <w:rsid w:val="00C03C5D"/>
    <w:rsid w:val="00C12C19"/>
    <w:rsid w:val="00C32DAA"/>
    <w:rsid w:val="00C34A70"/>
    <w:rsid w:val="00C41D50"/>
    <w:rsid w:val="00C45B96"/>
    <w:rsid w:val="00C468B2"/>
    <w:rsid w:val="00C50D75"/>
    <w:rsid w:val="00C54761"/>
    <w:rsid w:val="00C65E63"/>
    <w:rsid w:val="00C7289C"/>
    <w:rsid w:val="00C72F5D"/>
    <w:rsid w:val="00C77BD9"/>
    <w:rsid w:val="00C811A1"/>
    <w:rsid w:val="00C81EAD"/>
    <w:rsid w:val="00C86B5F"/>
    <w:rsid w:val="00C86D0B"/>
    <w:rsid w:val="00C95F06"/>
    <w:rsid w:val="00CA1BC6"/>
    <w:rsid w:val="00CA3ADF"/>
    <w:rsid w:val="00CA401E"/>
    <w:rsid w:val="00CA64AB"/>
    <w:rsid w:val="00CA7167"/>
    <w:rsid w:val="00CB05C2"/>
    <w:rsid w:val="00CC13B6"/>
    <w:rsid w:val="00CD47A6"/>
    <w:rsid w:val="00CD5701"/>
    <w:rsid w:val="00CD5DC8"/>
    <w:rsid w:val="00CD725E"/>
    <w:rsid w:val="00CD7C69"/>
    <w:rsid w:val="00CE03A4"/>
    <w:rsid w:val="00CE0404"/>
    <w:rsid w:val="00CE48D6"/>
    <w:rsid w:val="00CE7969"/>
    <w:rsid w:val="00CF0C21"/>
    <w:rsid w:val="00D05A64"/>
    <w:rsid w:val="00D334DF"/>
    <w:rsid w:val="00D36B39"/>
    <w:rsid w:val="00D418B1"/>
    <w:rsid w:val="00D47DEE"/>
    <w:rsid w:val="00D5034F"/>
    <w:rsid w:val="00D548BD"/>
    <w:rsid w:val="00D55A22"/>
    <w:rsid w:val="00D614B8"/>
    <w:rsid w:val="00D61BA8"/>
    <w:rsid w:val="00D6290C"/>
    <w:rsid w:val="00D62D01"/>
    <w:rsid w:val="00D651B2"/>
    <w:rsid w:val="00D66707"/>
    <w:rsid w:val="00D70577"/>
    <w:rsid w:val="00D91E6B"/>
    <w:rsid w:val="00D93CCC"/>
    <w:rsid w:val="00D9450B"/>
    <w:rsid w:val="00D95C56"/>
    <w:rsid w:val="00D9763B"/>
    <w:rsid w:val="00DA0AFB"/>
    <w:rsid w:val="00DA38D7"/>
    <w:rsid w:val="00DA4799"/>
    <w:rsid w:val="00DB7C15"/>
    <w:rsid w:val="00DC065C"/>
    <w:rsid w:val="00DC5B0D"/>
    <w:rsid w:val="00DD17B1"/>
    <w:rsid w:val="00DD6A3D"/>
    <w:rsid w:val="00DD71D8"/>
    <w:rsid w:val="00DD78A0"/>
    <w:rsid w:val="00DE20C7"/>
    <w:rsid w:val="00DE2398"/>
    <w:rsid w:val="00DE3A50"/>
    <w:rsid w:val="00DF1647"/>
    <w:rsid w:val="00DF6EEE"/>
    <w:rsid w:val="00E04604"/>
    <w:rsid w:val="00E04A17"/>
    <w:rsid w:val="00E0733D"/>
    <w:rsid w:val="00E22587"/>
    <w:rsid w:val="00E24588"/>
    <w:rsid w:val="00E2623E"/>
    <w:rsid w:val="00E271FB"/>
    <w:rsid w:val="00E2781C"/>
    <w:rsid w:val="00E301CA"/>
    <w:rsid w:val="00E407BC"/>
    <w:rsid w:val="00E45534"/>
    <w:rsid w:val="00E45E8C"/>
    <w:rsid w:val="00E46287"/>
    <w:rsid w:val="00E473C0"/>
    <w:rsid w:val="00E474D2"/>
    <w:rsid w:val="00E51D76"/>
    <w:rsid w:val="00E535C0"/>
    <w:rsid w:val="00E63C54"/>
    <w:rsid w:val="00E66A3A"/>
    <w:rsid w:val="00E7015D"/>
    <w:rsid w:val="00E70E28"/>
    <w:rsid w:val="00E74C99"/>
    <w:rsid w:val="00E75E5D"/>
    <w:rsid w:val="00E86ECC"/>
    <w:rsid w:val="00E914C7"/>
    <w:rsid w:val="00E94552"/>
    <w:rsid w:val="00EA231F"/>
    <w:rsid w:val="00EB0395"/>
    <w:rsid w:val="00EB3447"/>
    <w:rsid w:val="00EB36E8"/>
    <w:rsid w:val="00EB4907"/>
    <w:rsid w:val="00EB4D1E"/>
    <w:rsid w:val="00EB526D"/>
    <w:rsid w:val="00EC04BA"/>
    <w:rsid w:val="00EC19CB"/>
    <w:rsid w:val="00ED2FFA"/>
    <w:rsid w:val="00EE0B76"/>
    <w:rsid w:val="00EE11E0"/>
    <w:rsid w:val="00EE2349"/>
    <w:rsid w:val="00EE71EF"/>
    <w:rsid w:val="00EE7600"/>
    <w:rsid w:val="00F06405"/>
    <w:rsid w:val="00F11B72"/>
    <w:rsid w:val="00F13B2D"/>
    <w:rsid w:val="00F153A4"/>
    <w:rsid w:val="00F15B8A"/>
    <w:rsid w:val="00F23392"/>
    <w:rsid w:val="00F2711B"/>
    <w:rsid w:val="00F30422"/>
    <w:rsid w:val="00F35667"/>
    <w:rsid w:val="00F35B0A"/>
    <w:rsid w:val="00F35B95"/>
    <w:rsid w:val="00F36B87"/>
    <w:rsid w:val="00F43CB3"/>
    <w:rsid w:val="00F4485F"/>
    <w:rsid w:val="00F45C84"/>
    <w:rsid w:val="00F52AED"/>
    <w:rsid w:val="00F56A9A"/>
    <w:rsid w:val="00F578D4"/>
    <w:rsid w:val="00F601DA"/>
    <w:rsid w:val="00F60AD8"/>
    <w:rsid w:val="00F634B2"/>
    <w:rsid w:val="00F67095"/>
    <w:rsid w:val="00F74D7F"/>
    <w:rsid w:val="00F75AEA"/>
    <w:rsid w:val="00F762BC"/>
    <w:rsid w:val="00F7676F"/>
    <w:rsid w:val="00F8082B"/>
    <w:rsid w:val="00F80A65"/>
    <w:rsid w:val="00F8161B"/>
    <w:rsid w:val="00F85BCA"/>
    <w:rsid w:val="00F86F83"/>
    <w:rsid w:val="00F9028B"/>
    <w:rsid w:val="00F90F08"/>
    <w:rsid w:val="00F94E91"/>
    <w:rsid w:val="00F96A03"/>
    <w:rsid w:val="00FA0E55"/>
    <w:rsid w:val="00FB0604"/>
    <w:rsid w:val="00FB11B8"/>
    <w:rsid w:val="00FB125A"/>
    <w:rsid w:val="00FB2876"/>
    <w:rsid w:val="00FB3871"/>
    <w:rsid w:val="00FC61EF"/>
    <w:rsid w:val="00FC630E"/>
    <w:rsid w:val="00FD1000"/>
    <w:rsid w:val="00FF55A3"/>
    <w:rsid w:val="00FF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F2E55"/>
  <w15:docId w15:val="{A1D26112-A2A0-45AA-959E-DDD4A7DB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CA5"/>
    <w:rPr>
      <w:sz w:val="24"/>
      <w:szCs w:val="24"/>
    </w:rPr>
  </w:style>
  <w:style w:type="paragraph" w:styleId="Heading1">
    <w:name w:val="heading 1"/>
    <w:basedOn w:val="Normal"/>
    <w:next w:val="Normal"/>
    <w:link w:val="Heading1Char"/>
    <w:qFormat/>
    <w:rsid w:val="00E262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262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262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262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262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2623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262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2623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2623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1859"/>
    <w:pPr>
      <w:spacing w:before="100" w:beforeAutospacing="1" w:after="100" w:afterAutospacing="1" w:line="360" w:lineRule="atLeast"/>
    </w:pPr>
    <w:rPr>
      <w:rFonts w:ascii="Verdana" w:hAnsi="Verdana"/>
      <w:color w:val="000000"/>
      <w:sz w:val="17"/>
      <w:szCs w:val="17"/>
    </w:rPr>
  </w:style>
  <w:style w:type="paragraph" w:styleId="Header">
    <w:name w:val="header"/>
    <w:basedOn w:val="Normal"/>
    <w:rsid w:val="00E407BC"/>
    <w:pPr>
      <w:tabs>
        <w:tab w:val="center" w:pos="4320"/>
        <w:tab w:val="right" w:pos="8640"/>
      </w:tabs>
    </w:pPr>
  </w:style>
  <w:style w:type="paragraph" w:styleId="Footer">
    <w:name w:val="footer"/>
    <w:basedOn w:val="Normal"/>
    <w:rsid w:val="00E407BC"/>
    <w:pPr>
      <w:tabs>
        <w:tab w:val="center" w:pos="4320"/>
        <w:tab w:val="right" w:pos="8640"/>
      </w:tabs>
    </w:pPr>
  </w:style>
  <w:style w:type="character" w:styleId="Hyperlink">
    <w:name w:val="Hyperlink"/>
    <w:basedOn w:val="DefaultParagraphFont"/>
    <w:rsid w:val="00E407BC"/>
    <w:rPr>
      <w:strike w:val="0"/>
      <w:dstrike w:val="0"/>
      <w:color w:val="3333FF"/>
      <w:u w:val="none"/>
      <w:effect w:val="none"/>
    </w:rPr>
  </w:style>
  <w:style w:type="paragraph" w:styleId="BalloonText">
    <w:name w:val="Balloon Text"/>
    <w:basedOn w:val="Normal"/>
    <w:link w:val="BalloonTextChar"/>
    <w:rsid w:val="002854A1"/>
    <w:rPr>
      <w:rFonts w:ascii="Tahoma" w:hAnsi="Tahoma" w:cs="Tahoma"/>
      <w:sz w:val="16"/>
      <w:szCs w:val="16"/>
    </w:rPr>
  </w:style>
  <w:style w:type="character" w:customStyle="1" w:styleId="BalloonTextChar">
    <w:name w:val="Balloon Text Char"/>
    <w:basedOn w:val="DefaultParagraphFont"/>
    <w:link w:val="BalloonText"/>
    <w:rsid w:val="002854A1"/>
    <w:rPr>
      <w:rFonts w:ascii="Tahoma" w:hAnsi="Tahoma" w:cs="Tahoma"/>
      <w:sz w:val="16"/>
      <w:szCs w:val="16"/>
    </w:rPr>
  </w:style>
  <w:style w:type="character" w:customStyle="1" w:styleId="apple-converted-space">
    <w:name w:val="apple-converted-space"/>
    <w:basedOn w:val="DefaultParagraphFont"/>
    <w:rsid w:val="00535059"/>
  </w:style>
  <w:style w:type="paragraph" w:styleId="DocumentMap">
    <w:name w:val="Document Map"/>
    <w:basedOn w:val="Normal"/>
    <w:link w:val="DocumentMapChar"/>
    <w:rsid w:val="00AB4D5C"/>
    <w:rPr>
      <w:rFonts w:ascii="Tahoma" w:hAnsi="Tahoma" w:cs="Tahoma"/>
      <w:sz w:val="16"/>
      <w:szCs w:val="16"/>
    </w:rPr>
  </w:style>
  <w:style w:type="character" w:customStyle="1" w:styleId="DocumentMapChar">
    <w:name w:val="Document Map Char"/>
    <w:basedOn w:val="DefaultParagraphFont"/>
    <w:link w:val="DocumentMap"/>
    <w:rsid w:val="00AB4D5C"/>
    <w:rPr>
      <w:rFonts w:ascii="Tahoma" w:hAnsi="Tahoma" w:cs="Tahoma"/>
      <w:sz w:val="16"/>
      <w:szCs w:val="16"/>
    </w:rPr>
  </w:style>
  <w:style w:type="paragraph" w:styleId="Bibliography">
    <w:name w:val="Bibliography"/>
    <w:basedOn w:val="Normal"/>
    <w:next w:val="Normal"/>
    <w:uiPriority w:val="37"/>
    <w:semiHidden/>
    <w:unhideWhenUsed/>
    <w:rsid w:val="00E2623E"/>
  </w:style>
  <w:style w:type="paragraph" w:styleId="BlockText">
    <w:name w:val="Block Text"/>
    <w:basedOn w:val="Normal"/>
    <w:rsid w:val="00E2623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E2623E"/>
    <w:pPr>
      <w:spacing w:after="120"/>
    </w:pPr>
  </w:style>
  <w:style w:type="character" w:customStyle="1" w:styleId="BodyTextChar">
    <w:name w:val="Body Text Char"/>
    <w:basedOn w:val="DefaultParagraphFont"/>
    <w:link w:val="BodyText"/>
    <w:rsid w:val="00E2623E"/>
    <w:rPr>
      <w:sz w:val="24"/>
      <w:szCs w:val="24"/>
    </w:rPr>
  </w:style>
  <w:style w:type="paragraph" w:styleId="BodyText2">
    <w:name w:val="Body Text 2"/>
    <w:basedOn w:val="Normal"/>
    <w:link w:val="BodyText2Char"/>
    <w:rsid w:val="00E2623E"/>
    <w:pPr>
      <w:spacing w:after="120" w:line="480" w:lineRule="auto"/>
    </w:pPr>
  </w:style>
  <w:style w:type="character" w:customStyle="1" w:styleId="BodyText2Char">
    <w:name w:val="Body Text 2 Char"/>
    <w:basedOn w:val="DefaultParagraphFont"/>
    <w:link w:val="BodyText2"/>
    <w:rsid w:val="00E2623E"/>
    <w:rPr>
      <w:sz w:val="24"/>
      <w:szCs w:val="24"/>
    </w:rPr>
  </w:style>
  <w:style w:type="paragraph" w:styleId="BodyText3">
    <w:name w:val="Body Text 3"/>
    <w:basedOn w:val="Normal"/>
    <w:link w:val="BodyText3Char"/>
    <w:rsid w:val="00E2623E"/>
    <w:pPr>
      <w:spacing w:after="120"/>
    </w:pPr>
    <w:rPr>
      <w:sz w:val="16"/>
      <w:szCs w:val="16"/>
    </w:rPr>
  </w:style>
  <w:style w:type="character" w:customStyle="1" w:styleId="BodyText3Char">
    <w:name w:val="Body Text 3 Char"/>
    <w:basedOn w:val="DefaultParagraphFont"/>
    <w:link w:val="BodyText3"/>
    <w:rsid w:val="00E2623E"/>
    <w:rPr>
      <w:sz w:val="16"/>
      <w:szCs w:val="16"/>
    </w:rPr>
  </w:style>
  <w:style w:type="paragraph" w:styleId="BodyTextFirstIndent">
    <w:name w:val="Body Text First Indent"/>
    <w:basedOn w:val="BodyText"/>
    <w:link w:val="BodyTextFirstIndentChar"/>
    <w:rsid w:val="00E2623E"/>
    <w:pPr>
      <w:spacing w:after="0"/>
      <w:ind w:firstLine="360"/>
    </w:pPr>
  </w:style>
  <w:style w:type="character" w:customStyle="1" w:styleId="BodyTextFirstIndentChar">
    <w:name w:val="Body Text First Indent Char"/>
    <w:basedOn w:val="BodyTextChar"/>
    <w:link w:val="BodyTextFirstIndent"/>
    <w:rsid w:val="00E2623E"/>
    <w:rPr>
      <w:sz w:val="24"/>
      <w:szCs w:val="24"/>
    </w:rPr>
  </w:style>
  <w:style w:type="paragraph" w:styleId="BodyTextIndent">
    <w:name w:val="Body Text Indent"/>
    <w:basedOn w:val="Normal"/>
    <w:link w:val="BodyTextIndentChar"/>
    <w:rsid w:val="00E2623E"/>
    <w:pPr>
      <w:spacing w:after="120"/>
      <w:ind w:left="360"/>
    </w:pPr>
  </w:style>
  <w:style w:type="character" w:customStyle="1" w:styleId="BodyTextIndentChar">
    <w:name w:val="Body Text Indent Char"/>
    <w:basedOn w:val="DefaultParagraphFont"/>
    <w:link w:val="BodyTextIndent"/>
    <w:rsid w:val="00E2623E"/>
    <w:rPr>
      <w:sz w:val="24"/>
      <w:szCs w:val="24"/>
    </w:rPr>
  </w:style>
  <w:style w:type="paragraph" w:styleId="BodyTextFirstIndent2">
    <w:name w:val="Body Text First Indent 2"/>
    <w:basedOn w:val="BodyTextIndent"/>
    <w:link w:val="BodyTextFirstIndent2Char"/>
    <w:rsid w:val="00E2623E"/>
    <w:pPr>
      <w:spacing w:after="0"/>
      <w:ind w:firstLine="360"/>
    </w:pPr>
  </w:style>
  <w:style w:type="character" w:customStyle="1" w:styleId="BodyTextFirstIndent2Char">
    <w:name w:val="Body Text First Indent 2 Char"/>
    <w:basedOn w:val="BodyTextIndentChar"/>
    <w:link w:val="BodyTextFirstIndent2"/>
    <w:rsid w:val="00E2623E"/>
    <w:rPr>
      <w:sz w:val="24"/>
      <w:szCs w:val="24"/>
    </w:rPr>
  </w:style>
  <w:style w:type="paragraph" w:styleId="BodyTextIndent2">
    <w:name w:val="Body Text Indent 2"/>
    <w:basedOn w:val="Normal"/>
    <w:link w:val="BodyTextIndent2Char"/>
    <w:rsid w:val="00E2623E"/>
    <w:pPr>
      <w:spacing w:after="120" w:line="480" w:lineRule="auto"/>
      <w:ind w:left="360"/>
    </w:pPr>
  </w:style>
  <w:style w:type="character" w:customStyle="1" w:styleId="BodyTextIndent2Char">
    <w:name w:val="Body Text Indent 2 Char"/>
    <w:basedOn w:val="DefaultParagraphFont"/>
    <w:link w:val="BodyTextIndent2"/>
    <w:rsid w:val="00E2623E"/>
    <w:rPr>
      <w:sz w:val="24"/>
      <w:szCs w:val="24"/>
    </w:rPr>
  </w:style>
  <w:style w:type="paragraph" w:styleId="BodyTextIndent3">
    <w:name w:val="Body Text Indent 3"/>
    <w:basedOn w:val="Normal"/>
    <w:link w:val="BodyTextIndent3Char"/>
    <w:rsid w:val="00E2623E"/>
    <w:pPr>
      <w:spacing w:after="120"/>
      <w:ind w:left="360"/>
    </w:pPr>
    <w:rPr>
      <w:sz w:val="16"/>
      <w:szCs w:val="16"/>
    </w:rPr>
  </w:style>
  <w:style w:type="character" w:customStyle="1" w:styleId="BodyTextIndent3Char">
    <w:name w:val="Body Text Indent 3 Char"/>
    <w:basedOn w:val="DefaultParagraphFont"/>
    <w:link w:val="BodyTextIndent3"/>
    <w:rsid w:val="00E2623E"/>
    <w:rPr>
      <w:sz w:val="16"/>
      <w:szCs w:val="16"/>
    </w:rPr>
  </w:style>
  <w:style w:type="paragraph" w:styleId="Caption">
    <w:name w:val="caption"/>
    <w:basedOn w:val="Normal"/>
    <w:next w:val="Normal"/>
    <w:semiHidden/>
    <w:unhideWhenUsed/>
    <w:qFormat/>
    <w:rsid w:val="00E2623E"/>
    <w:pPr>
      <w:spacing w:after="200"/>
    </w:pPr>
    <w:rPr>
      <w:b/>
      <w:bCs/>
      <w:color w:val="4F81BD" w:themeColor="accent1"/>
      <w:sz w:val="18"/>
      <w:szCs w:val="18"/>
    </w:rPr>
  </w:style>
  <w:style w:type="paragraph" w:styleId="Closing">
    <w:name w:val="Closing"/>
    <w:basedOn w:val="Normal"/>
    <w:link w:val="ClosingChar"/>
    <w:rsid w:val="00E2623E"/>
    <w:pPr>
      <w:ind w:left="4320"/>
    </w:pPr>
  </w:style>
  <w:style w:type="character" w:customStyle="1" w:styleId="ClosingChar">
    <w:name w:val="Closing Char"/>
    <w:basedOn w:val="DefaultParagraphFont"/>
    <w:link w:val="Closing"/>
    <w:rsid w:val="00E2623E"/>
    <w:rPr>
      <w:sz w:val="24"/>
      <w:szCs w:val="24"/>
    </w:rPr>
  </w:style>
  <w:style w:type="paragraph" w:styleId="CommentText">
    <w:name w:val="annotation text"/>
    <w:basedOn w:val="Normal"/>
    <w:link w:val="CommentTextChar"/>
    <w:rsid w:val="00E2623E"/>
    <w:rPr>
      <w:sz w:val="20"/>
      <w:szCs w:val="20"/>
    </w:rPr>
  </w:style>
  <w:style w:type="character" w:customStyle="1" w:styleId="CommentTextChar">
    <w:name w:val="Comment Text Char"/>
    <w:basedOn w:val="DefaultParagraphFont"/>
    <w:link w:val="CommentText"/>
    <w:rsid w:val="00E2623E"/>
  </w:style>
  <w:style w:type="paragraph" w:styleId="CommentSubject">
    <w:name w:val="annotation subject"/>
    <w:basedOn w:val="CommentText"/>
    <w:next w:val="CommentText"/>
    <w:link w:val="CommentSubjectChar"/>
    <w:rsid w:val="00E2623E"/>
    <w:rPr>
      <w:b/>
      <w:bCs/>
    </w:rPr>
  </w:style>
  <w:style w:type="character" w:customStyle="1" w:styleId="CommentSubjectChar">
    <w:name w:val="Comment Subject Char"/>
    <w:basedOn w:val="CommentTextChar"/>
    <w:link w:val="CommentSubject"/>
    <w:rsid w:val="00E2623E"/>
    <w:rPr>
      <w:b/>
      <w:bCs/>
    </w:rPr>
  </w:style>
  <w:style w:type="paragraph" w:styleId="Date">
    <w:name w:val="Date"/>
    <w:basedOn w:val="Normal"/>
    <w:next w:val="Normal"/>
    <w:link w:val="DateChar"/>
    <w:rsid w:val="00E2623E"/>
  </w:style>
  <w:style w:type="character" w:customStyle="1" w:styleId="DateChar">
    <w:name w:val="Date Char"/>
    <w:basedOn w:val="DefaultParagraphFont"/>
    <w:link w:val="Date"/>
    <w:rsid w:val="00E2623E"/>
    <w:rPr>
      <w:sz w:val="24"/>
      <w:szCs w:val="24"/>
    </w:rPr>
  </w:style>
  <w:style w:type="paragraph" w:styleId="E-mailSignature">
    <w:name w:val="E-mail Signature"/>
    <w:basedOn w:val="Normal"/>
    <w:link w:val="E-mailSignatureChar"/>
    <w:rsid w:val="00E2623E"/>
  </w:style>
  <w:style w:type="character" w:customStyle="1" w:styleId="E-mailSignatureChar">
    <w:name w:val="E-mail Signature Char"/>
    <w:basedOn w:val="DefaultParagraphFont"/>
    <w:link w:val="E-mailSignature"/>
    <w:rsid w:val="00E2623E"/>
    <w:rPr>
      <w:sz w:val="24"/>
      <w:szCs w:val="24"/>
    </w:rPr>
  </w:style>
  <w:style w:type="paragraph" w:styleId="EndnoteText">
    <w:name w:val="endnote text"/>
    <w:basedOn w:val="Normal"/>
    <w:link w:val="EndnoteTextChar"/>
    <w:rsid w:val="00E2623E"/>
    <w:rPr>
      <w:sz w:val="20"/>
      <w:szCs w:val="20"/>
    </w:rPr>
  </w:style>
  <w:style w:type="character" w:customStyle="1" w:styleId="EndnoteTextChar">
    <w:name w:val="Endnote Text Char"/>
    <w:basedOn w:val="DefaultParagraphFont"/>
    <w:link w:val="EndnoteText"/>
    <w:rsid w:val="00E2623E"/>
  </w:style>
  <w:style w:type="paragraph" w:styleId="EnvelopeAddress">
    <w:name w:val="envelope address"/>
    <w:basedOn w:val="Normal"/>
    <w:rsid w:val="00E2623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2623E"/>
    <w:rPr>
      <w:rFonts w:asciiTheme="majorHAnsi" w:eastAsiaTheme="majorEastAsia" w:hAnsiTheme="majorHAnsi" w:cstheme="majorBidi"/>
      <w:sz w:val="20"/>
      <w:szCs w:val="20"/>
    </w:rPr>
  </w:style>
  <w:style w:type="paragraph" w:styleId="FootnoteText">
    <w:name w:val="footnote text"/>
    <w:basedOn w:val="Normal"/>
    <w:link w:val="FootnoteTextChar"/>
    <w:rsid w:val="00E2623E"/>
    <w:rPr>
      <w:sz w:val="20"/>
      <w:szCs w:val="20"/>
    </w:rPr>
  </w:style>
  <w:style w:type="character" w:customStyle="1" w:styleId="FootnoteTextChar">
    <w:name w:val="Footnote Text Char"/>
    <w:basedOn w:val="DefaultParagraphFont"/>
    <w:link w:val="FootnoteText"/>
    <w:rsid w:val="00E2623E"/>
  </w:style>
  <w:style w:type="character" w:customStyle="1" w:styleId="Heading1Char">
    <w:name w:val="Heading 1 Char"/>
    <w:basedOn w:val="DefaultParagraphFont"/>
    <w:link w:val="Heading1"/>
    <w:rsid w:val="00E262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E262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E2623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E2623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E2623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E2623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E262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E262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E2623E"/>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E2623E"/>
    <w:rPr>
      <w:i/>
      <w:iCs/>
    </w:rPr>
  </w:style>
  <w:style w:type="character" w:customStyle="1" w:styleId="HTMLAddressChar">
    <w:name w:val="HTML Address Char"/>
    <w:basedOn w:val="DefaultParagraphFont"/>
    <w:link w:val="HTMLAddress"/>
    <w:rsid w:val="00E2623E"/>
    <w:rPr>
      <w:i/>
      <w:iCs/>
      <w:sz w:val="24"/>
      <w:szCs w:val="24"/>
    </w:rPr>
  </w:style>
  <w:style w:type="paragraph" w:styleId="HTMLPreformatted">
    <w:name w:val="HTML Preformatted"/>
    <w:basedOn w:val="Normal"/>
    <w:link w:val="HTMLPreformattedChar"/>
    <w:rsid w:val="00E2623E"/>
    <w:rPr>
      <w:rFonts w:ascii="Consolas" w:hAnsi="Consolas"/>
      <w:sz w:val="20"/>
      <w:szCs w:val="20"/>
    </w:rPr>
  </w:style>
  <w:style w:type="character" w:customStyle="1" w:styleId="HTMLPreformattedChar">
    <w:name w:val="HTML Preformatted Char"/>
    <w:basedOn w:val="DefaultParagraphFont"/>
    <w:link w:val="HTMLPreformatted"/>
    <w:rsid w:val="00E2623E"/>
    <w:rPr>
      <w:rFonts w:ascii="Consolas" w:hAnsi="Consolas"/>
    </w:rPr>
  </w:style>
  <w:style w:type="paragraph" w:styleId="Index1">
    <w:name w:val="index 1"/>
    <w:basedOn w:val="Normal"/>
    <w:next w:val="Normal"/>
    <w:autoRedefine/>
    <w:rsid w:val="00E2623E"/>
    <w:pPr>
      <w:ind w:left="240" w:hanging="240"/>
    </w:pPr>
  </w:style>
  <w:style w:type="paragraph" w:styleId="Index2">
    <w:name w:val="index 2"/>
    <w:basedOn w:val="Normal"/>
    <w:next w:val="Normal"/>
    <w:autoRedefine/>
    <w:rsid w:val="00E2623E"/>
    <w:pPr>
      <w:ind w:left="480" w:hanging="240"/>
    </w:pPr>
  </w:style>
  <w:style w:type="paragraph" w:styleId="Index3">
    <w:name w:val="index 3"/>
    <w:basedOn w:val="Normal"/>
    <w:next w:val="Normal"/>
    <w:autoRedefine/>
    <w:rsid w:val="00E2623E"/>
    <w:pPr>
      <w:ind w:left="720" w:hanging="240"/>
    </w:pPr>
  </w:style>
  <w:style w:type="paragraph" w:styleId="Index4">
    <w:name w:val="index 4"/>
    <w:basedOn w:val="Normal"/>
    <w:next w:val="Normal"/>
    <w:autoRedefine/>
    <w:rsid w:val="00E2623E"/>
    <w:pPr>
      <w:ind w:left="960" w:hanging="240"/>
    </w:pPr>
  </w:style>
  <w:style w:type="paragraph" w:styleId="Index5">
    <w:name w:val="index 5"/>
    <w:basedOn w:val="Normal"/>
    <w:next w:val="Normal"/>
    <w:autoRedefine/>
    <w:rsid w:val="00E2623E"/>
    <w:pPr>
      <w:ind w:left="1200" w:hanging="240"/>
    </w:pPr>
  </w:style>
  <w:style w:type="paragraph" w:styleId="Index6">
    <w:name w:val="index 6"/>
    <w:basedOn w:val="Normal"/>
    <w:next w:val="Normal"/>
    <w:autoRedefine/>
    <w:rsid w:val="00E2623E"/>
    <w:pPr>
      <w:ind w:left="1440" w:hanging="240"/>
    </w:pPr>
  </w:style>
  <w:style w:type="paragraph" w:styleId="Index7">
    <w:name w:val="index 7"/>
    <w:basedOn w:val="Normal"/>
    <w:next w:val="Normal"/>
    <w:autoRedefine/>
    <w:rsid w:val="00E2623E"/>
    <w:pPr>
      <w:ind w:left="1680" w:hanging="240"/>
    </w:pPr>
  </w:style>
  <w:style w:type="paragraph" w:styleId="Index8">
    <w:name w:val="index 8"/>
    <w:basedOn w:val="Normal"/>
    <w:next w:val="Normal"/>
    <w:autoRedefine/>
    <w:rsid w:val="00E2623E"/>
    <w:pPr>
      <w:ind w:left="1920" w:hanging="240"/>
    </w:pPr>
  </w:style>
  <w:style w:type="paragraph" w:styleId="Index9">
    <w:name w:val="index 9"/>
    <w:basedOn w:val="Normal"/>
    <w:next w:val="Normal"/>
    <w:autoRedefine/>
    <w:rsid w:val="00E2623E"/>
    <w:pPr>
      <w:ind w:left="2160" w:hanging="240"/>
    </w:pPr>
  </w:style>
  <w:style w:type="paragraph" w:styleId="IndexHeading">
    <w:name w:val="index heading"/>
    <w:basedOn w:val="Normal"/>
    <w:next w:val="Index1"/>
    <w:rsid w:val="00E2623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2623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2623E"/>
    <w:rPr>
      <w:b/>
      <w:bCs/>
      <w:i/>
      <w:iCs/>
      <w:color w:val="4F81BD" w:themeColor="accent1"/>
      <w:sz w:val="24"/>
      <w:szCs w:val="24"/>
    </w:rPr>
  </w:style>
  <w:style w:type="paragraph" w:styleId="List">
    <w:name w:val="List"/>
    <w:basedOn w:val="Normal"/>
    <w:rsid w:val="00E2623E"/>
    <w:pPr>
      <w:ind w:left="360" w:hanging="360"/>
      <w:contextualSpacing/>
    </w:pPr>
  </w:style>
  <w:style w:type="paragraph" w:styleId="List2">
    <w:name w:val="List 2"/>
    <w:basedOn w:val="Normal"/>
    <w:rsid w:val="00E2623E"/>
    <w:pPr>
      <w:ind w:left="720" w:hanging="360"/>
      <w:contextualSpacing/>
    </w:pPr>
  </w:style>
  <w:style w:type="paragraph" w:styleId="List3">
    <w:name w:val="List 3"/>
    <w:basedOn w:val="Normal"/>
    <w:rsid w:val="00E2623E"/>
    <w:pPr>
      <w:ind w:left="1080" w:hanging="360"/>
      <w:contextualSpacing/>
    </w:pPr>
  </w:style>
  <w:style w:type="paragraph" w:styleId="List4">
    <w:name w:val="List 4"/>
    <w:basedOn w:val="Normal"/>
    <w:rsid w:val="00E2623E"/>
    <w:pPr>
      <w:ind w:left="1440" w:hanging="360"/>
      <w:contextualSpacing/>
    </w:pPr>
  </w:style>
  <w:style w:type="paragraph" w:styleId="List5">
    <w:name w:val="List 5"/>
    <w:basedOn w:val="Normal"/>
    <w:rsid w:val="00E2623E"/>
    <w:pPr>
      <w:ind w:left="1800" w:hanging="360"/>
      <w:contextualSpacing/>
    </w:pPr>
  </w:style>
  <w:style w:type="paragraph" w:styleId="ListBullet">
    <w:name w:val="List Bullet"/>
    <w:basedOn w:val="Normal"/>
    <w:rsid w:val="00E2623E"/>
    <w:pPr>
      <w:numPr>
        <w:numId w:val="2"/>
      </w:numPr>
      <w:contextualSpacing/>
    </w:pPr>
  </w:style>
  <w:style w:type="paragraph" w:styleId="ListBullet2">
    <w:name w:val="List Bullet 2"/>
    <w:basedOn w:val="Normal"/>
    <w:rsid w:val="00E2623E"/>
    <w:pPr>
      <w:numPr>
        <w:numId w:val="3"/>
      </w:numPr>
      <w:contextualSpacing/>
    </w:pPr>
  </w:style>
  <w:style w:type="paragraph" w:styleId="ListBullet3">
    <w:name w:val="List Bullet 3"/>
    <w:basedOn w:val="Normal"/>
    <w:rsid w:val="00E2623E"/>
    <w:pPr>
      <w:numPr>
        <w:numId w:val="4"/>
      </w:numPr>
      <w:contextualSpacing/>
    </w:pPr>
  </w:style>
  <w:style w:type="paragraph" w:styleId="ListBullet4">
    <w:name w:val="List Bullet 4"/>
    <w:basedOn w:val="Normal"/>
    <w:rsid w:val="00E2623E"/>
    <w:pPr>
      <w:numPr>
        <w:numId w:val="5"/>
      </w:numPr>
      <w:contextualSpacing/>
    </w:pPr>
  </w:style>
  <w:style w:type="paragraph" w:styleId="ListBullet5">
    <w:name w:val="List Bullet 5"/>
    <w:basedOn w:val="Normal"/>
    <w:rsid w:val="00E2623E"/>
    <w:pPr>
      <w:numPr>
        <w:numId w:val="6"/>
      </w:numPr>
      <w:contextualSpacing/>
    </w:pPr>
  </w:style>
  <w:style w:type="paragraph" w:styleId="ListContinue">
    <w:name w:val="List Continue"/>
    <w:basedOn w:val="Normal"/>
    <w:rsid w:val="00E2623E"/>
    <w:pPr>
      <w:spacing w:after="120"/>
      <w:ind w:left="360"/>
      <w:contextualSpacing/>
    </w:pPr>
  </w:style>
  <w:style w:type="paragraph" w:styleId="ListContinue2">
    <w:name w:val="List Continue 2"/>
    <w:basedOn w:val="Normal"/>
    <w:rsid w:val="00E2623E"/>
    <w:pPr>
      <w:spacing w:after="120"/>
      <w:ind w:left="720"/>
      <w:contextualSpacing/>
    </w:pPr>
  </w:style>
  <w:style w:type="paragraph" w:styleId="ListContinue3">
    <w:name w:val="List Continue 3"/>
    <w:basedOn w:val="Normal"/>
    <w:rsid w:val="00E2623E"/>
    <w:pPr>
      <w:spacing w:after="120"/>
      <w:ind w:left="1080"/>
      <w:contextualSpacing/>
    </w:pPr>
  </w:style>
  <w:style w:type="paragraph" w:styleId="ListContinue4">
    <w:name w:val="List Continue 4"/>
    <w:basedOn w:val="Normal"/>
    <w:rsid w:val="00E2623E"/>
    <w:pPr>
      <w:spacing w:after="120"/>
      <w:ind w:left="1440"/>
      <w:contextualSpacing/>
    </w:pPr>
  </w:style>
  <w:style w:type="paragraph" w:styleId="ListContinue5">
    <w:name w:val="List Continue 5"/>
    <w:basedOn w:val="Normal"/>
    <w:rsid w:val="00E2623E"/>
    <w:pPr>
      <w:spacing w:after="120"/>
      <w:ind w:left="1800"/>
      <w:contextualSpacing/>
    </w:pPr>
  </w:style>
  <w:style w:type="paragraph" w:styleId="ListNumber">
    <w:name w:val="List Number"/>
    <w:basedOn w:val="Normal"/>
    <w:rsid w:val="00E2623E"/>
    <w:pPr>
      <w:numPr>
        <w:numId w:val="7"/>
      </w:numPr>
      <w:contextualSpacing/>
    </w:pPr>
  </w:style>
  <w:style w:type="paragraph" w:styleId="ListNumber2">
    <w:name w:val="List Number 2"/>
    <w:basedOn w:val="Normal"/>
    <w:rsid w:val="00E2623E"/>
    <w:pPr>
      <w:numPr>
        <w:numId w:val="8"/>
      </w:numPr>
      <w:contextualSpacing/>
    </w:pPr>
  </w:style>
  <w:style w:type="paragraph" w:styleId="ListNumber3">
    <w:name w:val="List Number 3"/>
    <w:basedOn w:val="Normal"/>
    <w:rsid w:val="00E2623E"/>
    <w:pPr>
      <w:numPr>
        <w:numId w:val="9"/>
      </w:numPr>
      <w:contextualSpacing/>
    </w:pPr>
  </w:style>
  <w:style w:type="paragraph" w:styleId="ListNumber4">
    <w:name w:val="List Number 4"/>
    <w:basedOn w:val="Normal"/>
    <w:rsid w:val="00E2623E"/>
    <w:pPr>
      <w:numPr>
        <w:numId w:val="10"/>
      </w:numPr>
      <w:contextualSpacing/>
    </w:pPr>
  </w:style>
  <w:style w:type="paragraph" w:styleId="ListNumber5">
    <w:name w:val="List Number 5"/>
    <w:basedOn w:val="Normal"/>
    <w:rsid w:val="00E2623E"/>
    <w:pPr>
      <w:numPr>
        <w:numId w:val="11"/>
      </w:numPr>
      <w:contextualSpacing/>
    </w:pPr>
  </w:style>
  <w:style w:type="paragraph" w:styleId="ListParagraph">
    <w:name w:val="List Paragraph"/>
    <w:basedOn w:val="Normal"/>
    <w:uiPriority w:val="34"/>
    <w:qFormat/>
    <w:rsid w:val="00E2623E"/>
    <w:pPr>
      <w:ind w:left="720"/>
      <w:contextualSpacing/>
    </w:pPr>
  </w:style>
  <w:style w:type="paragraph" w:styleId="MacroText">
    <w:name w:val="macro"/>
    <w:link w:val="MacroTextChar"/>
    <w:rsid w:val="00E2623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E2623E"/>
    <w:rPr>
      <w:rFonts w:ascii="Consolas" w:hAnsi="Consolas"/>
    </w:rPr>
  </w:style>
  <w:style w:type="paragraph" w:styleId="MessageHeader">
    <w:name w:val="Message Header"/>
    <w:basedOn w:val="Normal"/>
    <w:link w:val="MessageHeaderChar"/>
    <w:rsid w:val="00E2623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2623E"/>
    <w:rPr>
      <w:rFonts w:asciiTheme="majorHAnsi" w:eastAsiaTheme="majorEastAsia" w:hAnsiTheme="majorHAnsi" w:cstheme="majorBidi"/>
      <w:sz w:val="24"/>
      <w:szCs w:val="24"/>
      <w:shd w:val="pct20" w:color="auto" w:fill="auto"/>
    </w:rPr>
  </w:style>
  <w:style w:type="paragraph" w:styleId="NoSpacing">
    <w:name w:val="No Spacing"/>
    <w:uiPriority w:val="1"/>
    <w:qFormat/>
    <w:rsid w:val="00E2623E"/>
    <w:rPr>
      <w:sz w:val="24"/>
      <w:szCs w:val="24"/>
    </w:rPr>
  </w:style>
  <w:style w:type="paragraph" w:styleId="NormalIndent">
    <w:name w:val="Normal Indent"/>
    <w:basedOn w:val="Normal"/>
    <w:rsid w:val="00E2623E"/>
    <w:pPr>
      <w:ind w:left="720"/>
    </w:pPr>
  </w:style>
  <w:style w:type="paragraph" w:styleId="NoteHeading">
    <w:name w:val="Note Heading"/>
    <w:basedOn w:val="Normal"/>
    <w:next w:val="Normal"/>
    <w:link w:val="NoteHeadingChar"/>
    <w:rsid w:val="00E2623E"/>
  </w:style>
  <w:style w:type="character" w:customStyle="1" w:styleId="NoteHeadingChar">
    <w:name w:val="Note Heading Char"/>
    <w:basedOn w:val="DefaultParagraphFont"/>
    <w:link w:val="NoteHeading"/>
    <w:rsid w:val="00E2623E"/>
    <w:rPr>
      <w:sz w:val="24"/>
      <w:szCs w:val="24"/>
    </w:rPr>
  </w:style>
  <w:style w:type="paragraph" w:styleId="PlainText">
    <w:name w:val="Plain Text"/>
    <w:basedOn w:val="Normal"/>
    <w:link w:val="PlainTextChar"/>
    <w:rsid w:val="00E2623E"/>
    <w:rPr>
      <w:rFonts w:ascii="Consolas" w:hAnsi="Consolas"/>
      <w:sz w:val="21"/>
      <w:szCs w:val="21"/>
    </w:rPr>
  </w:style>
  <w:style w:type="character" w:customStyle="1" w:styleId="PlainTextChar">
    <w:name w:val="Plain Text Char"/>
    <w:basedOn w:val="DefaultParagraphFont"/>
    <w:link w:val="PlainText"/>
    <w:rsid w:val="00E2623E"/>
    <w:rPr>
      <w:rFonts w:ascii="Consolas" w:hAnsi="Consolas"/>
      <w:sz w:val="21"/>
      <w:szCs w:val="21"/>
    </w:rPr>
  </w:style>
  <w:style w:type="paragraph" w:styleId="Quote">
    <w:name w:val="Quote"/>
    <w:basedOn w:val="Normal"/>
    <w:next w:val="Normal"/>
    <w:link w:val="QuoteChar"/>
    <w:uiPriority w:val="29"/>
    <w:qFormat/>
    <w:rsid w:val="00E2623E"/>
    <w:rPr>
      <w:i/>
      <w:iCs/>
      <w:color w:val="000000" w:themeColor="text1"/>
    </w:rPr>
  </w:style>
  <w:style w:type="character" w:customStyle="1" w:styleId="QuoteChar">
    <w:name w:val="Quote Char"/>
    <w:basedOn w:val="DefaultParagraphFont"/>
    <w:link w:val="Quote"/>
    <w:uiPriority w:val="29"/>
    <w:rsid w:val="00E2623E"/>
    <w:rPr>
      <w:i/>
      <w:iCs/>
      <w:color w:val="000000" w:themeColor="text1"/>
      <w:sz w:val="24"/>
      <w:szCs w:val="24"/>
    </w:rPr>
  </w:style>
  <w:style w:type="paragraph" w:styleId="Salutation">
    <w:name w:val="Salutation"/>
    <w:basedOn w:val="Normal"/>
    <w:next w:val="Normal"/>
    <w:link w:val="SalutationChar"/>
    <w:rsid w:val="00E2623E"/>
  </w:style>
  <w:style w:type="character" w:customStyle="1" w:styleId="SalutationChar">
    <w:name w:val="Salutation Char"/>
    <w:basedOn w:val="DefaultParagraphFont"/>
    <w:link w:val="Salutation"/>
    <w:rsid w:val="00E2623E"/>
    <w:rPr>
      <w:sz w:val="24"/>
      <w:szCs w:val="24"/>
    </w:rPr>
  </w:style>
  <w:style w:type="paragraph" w:styleId="Signature">
    <w:name w:val="Signature"/>
    <w:basedOn w:val="Normal"/>
    <w:link w:val="SignatureChar"/>
    <w:rsid w:val="00E2623E"/>
    <w:pPr>
      <w:ind w:left="4320"/>
    </w:pPr>
  </w:style>
  <w:style w:type="character" w:customStyle="1" w:styleId="SignatureChar">
    <w:name w:val="Signature Char"/>
    <w:basedOn w:val="DefaultParagraphFont"/>
    <w:link w:val="Signature"/>
    <w:rsid w:val="00E2623E"/>
    <w:rPr>
      <w:sz w:val="24"/>
      <w:szCs w:val="24"/>
    </w:rPr>
  </w:style>
  <w:style w:type="paragraph" w:styleId="Subtitle">
    <w:name w:val="Subtitle"/>
    <w:basedOn w:val="Normal"/>
    <w:next w:val="Normal"/>
    <w:link w:val="SubtitleChar"/>
    <w:qFormat/>
    <w:rsid w:val="00E2623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2623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E2623E"/>
    <w:pPr>
      <w:ind w:left="240" w:hanging="240"/>
    </w:pPr>
  </w:style>
  <w:style w:type="paragraph" w:styleId="TableofFigures">
    <w:name w:val="table of figures"/>
    <w:basedOn w:val="Normal"/>
    <w:next w:val="Normal"/>
    <w:rsid w:val="00E2623E"/>
  </w:style>
  <w:style w:type="paragraph" w:styleId="Title">
    <w:name w:val="Title"/>
    <w:basedOn w:val="Normal"/>
    <w:next w:val="Normal"/>
    <w:link w:val="TitleChar"/>
    <w:qFormat/>
    <w:rsid w:val="00E262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2623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E2623E"/>
    <w:pPr>
      <w:spacing w:before="120"/>
    </w:pPr>
    <w:rPr>
      <w:rFonts w:asciiTheme="majorHAnsi" w:eastAsiaTheme="majorEastAsia" w:hAnsiTheme="majorHAnsi" w:cstheme="majorBidi"/>
      <w:b/>
      <w:bCs/>
    </w:rPr>
  </w:style>
  <w:style w:type="paragraph" w:styleId="TOC1">
    <w:name w:val="toc 1"/>
    <w:basedOn w:val="Normal"/>
    <w:next w:val="Normal"/>
    <w:autoRedefine/>
    <w:rsid w:val="00E2623E"/>
    <w:pPr>
      <w:spacing w:after="100"/>
    </w:pPr>
  </w:style>
  <w:style w:type="paragraph" w:styleId="TOC2">
    <w:name w:val="toc 2"/>
    <w:basedOn w:val="Normal"/>
    <w:next w:val="Normal"/>
    <w:autoRedefine/>
    <w:rsid w:val="00E2623E"/>
    <w:pPr>
      <w:spacing w:after="100"/>
      <w:ind w:left="240"/>
    </w:pPr>
  </w:style>
  <w:style w:type="paragraph" w:styleId="TOC3">
    <w:name w:val="toc 3"/>
    <w:basedOn w:val="Normal"/>
    <w:next w:val="Normal"/>
    <w:autoRedefine/>
    <w:rsid w:val="00E2623E"/>
    <w:pPr>
      <w:spacing w:after="100"/>
      <w:ind w:left="480"/>
    </w:pPr>
  </w:style>
  <w:style w:type="paragraph" w:styleId="TOC4">
    <w:name w:val="toc 4"/>
    <w:basedOn w:val="Normal"/>
    <w:next w:val="Normal"/>
    <w:autoRedefine/>
    <w:rsid w:val="00E2623E"/>
    <w:pPr>
      <w:spacing w:after="100"/>
      <w:ind w:left="720"/>
    </w:pPr>
  </w:style>
  <w:style w:type="paragraph" w:styleId="TOC5">
    <w:name w:val="toc 5"/>
    <w:basedOn w:val="Normal"/>
    <w:next w:val="Normal"/>
    <w:autoRedefine/>
    <w:rsid w:val="00E2623E"/>
    <w:pPr>
      <w:spacing w:after="100"/>
      <w:ind w:left="960"/>
    </w:pPr>
  </w:style>
  <w:style w:type="paragraph" w:styleId="TOC6">
    <w:name w:val="toc 6"/>
    <w:basedOn w:val="Normal"/>
    <w:next w:val="Normal"/>
    <w:autoRedefine/>
    <w:rsid w:val="00E2623E"/>
    <w:pPr>
      <w:spacing w:after="100"/>
      <w:ind w:left="1200"/>
    </w:pPr>
  </w:style>
  <w:style w:type="paragraph" w:styleId="TOC7">
    <w:name w:val="toc 7"/>
    <w:basedOn w:val="Normal"/>
    <w:next w:val="Normal"/>
    <w:autoRedefine/>
    <w:rsid w:val="00E2623E"/>
    <w:pPr>
      <w:spacing w:after="100"/>
      <w:ind w:left="1440"/>
    </w:pPr>
  </w:style>
  <w:style w:type="paragraph" w:styleId="TOC8">
    <w:name w:val="toc 8"/>
    <w:basedOn w:val="Normal"/>
    <w:next w:val="Normal"/>
    <w:autoRedefine/>
    <w:rsid w:val="00E2623E"/>
    <w:pPr>
      <w:spacing w:after="100"/>
      <w:ind w:left="1680"/>
    </w:pPr>
  </w:style>
  <w:style w:type="paragraph" w:styleId="TOC9">
    <w:name w:val="toc 9"/>
    <w:basedOn w:val="Normal"/>
    <w:next w:val="Normal"/>
    <w:autoRedefine/>
    <w:rsid w:val="00E2623E"/>
    <w:pPr>
      <w:spacing w:after="100"/>
      <w:ind w:left="1920"/>
    </w:pPr>
  </w:style>
  <w:style w:type="paragraph" w:styleId="TOCHeading">
    <w:name w:val="TOC Heading"/>
    <w:basedOn w:val="Heading1"/>
    <w:next w:val="Normal"/>
    <w:uiPriority w:val="39"/>
    <w:semiHidden/>
    <w:unhideWhenUsed/>
    <w:qFormat/>
    <w:rsid w:val="00E2623E"/>
    <w:pPr>
      <w:outlineLvl w:val="9"/>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53058">
      <w:bodyDiv w:val="1"/>
      <w:marLeft w:val="0"/>
      <w:marRight w:val="0"/>
      <w:marTop w:val="0"/>
      <w:marBottom w:val="0"/>
      <w:divBdr>
        <w:top w:val="none" w:sz="0" w:space="0" w:color="auto"/>
        <w:left w:val="none" w:sz="0" w:space="0" w:color="auto"/>
        <w:bottom w:val="none" w:sz="0" w:space="0" w:color="auto"/>
        <w:right w:val="none" w:sz="0" w:space="0" w:color="auto"/>
      </w:divBdr>
      <w:divsChild>
        <w:div w:id="1062096431">
          <w:marLeft w:val="0"/>
          <w:marRight w:val="0"/>
          <w:marTop w:val="0"/>
          <w:marBottom w:val="0"/>
          <w:divBdr>
            <w:top w:val="none" w:sz="0" w:space="0" w:color="auto"/>
            <w:left w:val="none" w:sz="0" w:space="0" w:color="auto"/>
            <w:bottom w:val="none" w:sz="0" w:space="0" w:color="auto"/>
            <w:right w:val="none" w:sz="0" w:space="0" w:color="auto"/>
          </w:divBdr>
        </w:div>
        <w:div w:id="1473599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theheritagenetwork.org" TargetMode="External"/><Relationship Id="rId1" Type="http://schemas.openxmlformats.org/officeDocument/2006/relationships/hyperlink" Target="http://theheritagenetwork.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aine%20Colby\My%20Documents\HN\Log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template.dotx</Template>
  <TotalTime>47</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U</vt:lpstr>
    </vt:vector>
  </TitlesOfParts>
  <Company>SecureWebs</Company>
  <LinksUpToDate>false</LinksUpToDate>
  <CharactersWithSpaces>3125</CharactersWithSpaces>
  <SharedDoc>false</SharedDoc>
  <HLinks>
    <vt:vector size="12" baseType="variant">
      <vt:variant>
        <vt:i4>2162814</vt:i4>
      </vt:variant>
      <vt:variant>
        <vt:i4>3</vt:i4>
      </vt:variant>
      <vt:variant>
        <vt:i4>0</vt:i4>
      </vt:variant>
      <vt:variant>
        <vt:i4>5</vt:i4>
      </vt:variant>
      <vt:variant>
        <vt:lpwstr>http://theheritagenetwork.org/</vt:lpwstr>
      </vt:variant>
      <vt:variant>
        <vt:lpwstr/>
      </vt:variant>
      <vt:variant>
        <vt:i4>2162814</vt:i4>
      </vt:variant>
      <vt:variant>
        <vt:i4>0</vt:i4>
      </vt:variant>
      <vt:variant>
        <vt:i4>0</vt:i4>
      </vt:variant>
      <vt:variant>
        <vt:i4>5</vt:i4>
      </vt:variant>
      <vt:variant>
        <vt:lpwstr>http://theheritagenetwork.org/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dc:title>
  <dc:creator>Elaine Colby</dc:creator>
  <cp:lastModifiedBy>Joseph Barreca</cp:lastModifiedBy>
  <cp:revision>3</cp:revision>
  <cp:lastPrinted>2022-04-14T17:20:00Z</cp:lastPrinted>
  <dcterms:created xsi:type="dcterms:W3CDTF">2023-12-28T23:09:00Z</dcterms:created>
  <dcterms:modified xsi:type="dcterms:W3CDTF">2023-12-28T23:56:00Z</dcterms:modified>
</cp:coreProperties>
</file>